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5F" w:rsidRPr="0072395F" w:rsidRDefault="0072395F" w:rsidP="0072395F">
      <w:pPr>
        <w:rPr>
          <w:rFonts w:ascii="Arial" w:hAnsi="Arial" w:cs="Arial"/>
          <w:b/>
          <w:color w:val="126470"/>
          <w:sz w:val="28"/>
          <w:szCs w:val="28"/>
          <w:lang w:val="en-AU"/>
        </w:rPr>
      </w:pPr>
      <w:bookmarkStart w:id="0" w:name="_GoBack"/>
      <w:bookmarkEnd w:id="0"/>
      <w:r>
        <w:rPr>
          <w:rFonts w:ascii="Arial" w:hAnsi="Arial" w:cs="Arial"/>
          <w:b/>
          <w:color w:val="126470"/>
          <w:sz w:val="28"/>
          <w:szCs w:val="28"/>
          <w:lang w:val="en-AU"/>
        </w:rPr>
        <w:t>OLENTZEROK ETA MARI DOMINGI</w:t>
      </w:r>
      <w:r w:rsidRPr="0072395F">
        <w:rPr>
          <w:rFonts w:ascii="Arial" w:hAnsi="Arial" w:cs="Arial"/>
          <w:b/>
          <w:color w:val="126470"/>
          <w:sz w:val="28"/>
          <w:szCs w:val="28"/>
          <w:lang w:val="en-AU"/>
        </w:rPr>
        <w:t xml:space="preserve"> URTEKO GAURIK MAGIKOENA PRESTATZEN HAS</w:t>
      </w:r>
      <w:r>
        <w:rPr>
          <w:rFonts w:ascii="Arial" w:hAnsi="Arial" w:cs="Arial"/>
          <w:b/>
          <w:color w:val="126470"/>
          <w:sz w:val="28"/>
          <w:szCs w:val="28"/>
          <w:lang w:val="en-AU"/>
        </w:rPr>
        <w:t>I DIRA</w:t>
      </w:r>
      <w:r w:rsidRPr="0072395F">
        <w:rPr>
          <w:rFonts w:ascii="Arial" w:hAnsi="Arial" w:cs="Arial"/>
          <w:b/>
          <w:color w:val="126470"/>
          <w:sz w:val="28"/>
          <w:szCs w:val="28"/>
          <w:lang w:val="en-AU"/>
        </w:rPr>
        <w:t xml:space="preserve"> LEIOAN</w:t>
      </w:r>
    </w:p>
    <w:p w:rsidR="0072395F" w:rsidRPr="0072395F" w:rsidRDefault="0072395F" w:rsidP="0072395F">
      <w:pPr>
        <w:rPr>
          <w:rFonts w:ascii="Arial" w:hAnsi="Arial" w:cs="Arial"/>
          <w:b/>
          <w:color w:val="126470"/>
          <w:sz w:val="28"/>
          <w:szCs w:val="28"/>
          <w:lang w:val="en-AU"/>
        </w:rPr>
      </w:pPr>
    </w:p>
    <w:p w:rsidR="0072395F" w:rsidRPr="00F95F60" w:rsidRDefault="0072395F" w:rsidP="0072395F">
      <w:pPr>
        <w:rPr>
          <w:rFonts w:ascii="Arial" w:hAnsi="Arial" w:cs="Arial"/>
          <w:b/>
          <w:sz w:val="24"/>
          <w:szCs w:val="24"/>
          <w:lang w:val="eu-ES"/>
        </w:rPr>
      </w:pPr>
      <w:r w:rsidRPr="0072395F">
        <w:rPr>
          <w:rFonts w:ascii="Arial" w:hAnsi="Arial" w:cs="Arial"/>
          <w:b/>
          <w:sz w:val="24"/>
          <w:szCs w:val="24"/>
          <w:lang w:val="es-ES"/>
        </w:rPr>
        <w:t xml:space="preserve">• </w:t>
      </w:r>
      <w:r w:rsidRPr="00F95F60">
        <w:rPr>
          <w:rFonts w:ascii="Arial" w:hAnsi="Arial" w:cs="Arial"/>
          <w:b/>
          <w:sz w:val="24"/>
          <w:szCs w:val="24"/>
          <w:lang w:val="eu-ES"/>
        </w:rPr>
        <w:t>Gaur goizean, Iban Rodriguez Etxebarria alkatearen bisita izan dute, egun hauetan bere etxea izango dena; Elexaldeko Errota, bertan prestatzen ari dira abenduaren 24ko gauean leioaztarrek jasoko dituzten opariak.</w:t>
      </w:r>
    </w:p>
    <w:p w:rsidR="0072395F" w:rsidRPr="00F95F60" w:rsidRDefault="0072395F" w:rsidP="0072395F">
      <w:pPr>
        <w:rPr>
          <w:rFonts w:ascii="Arial" w:hAnsi="Arial" w:cs="Arial"/>
          <w:b/>
          <w:sz w:val="24"/>
          <w:szCs w:val="24"/>
          <w:lang w:val="eu-ES"/>
        </w:rPr>
      </w:pPr>
      <w:r w:rsidRPr="00F95F60">
        <w:rPr>
          <w:rFonts w:ascii="Arial" w:hAnsi="Arial" w:cs="Arial"/>
          <w:b/>
          <w:sz w:val="24"/>
          <w:szCs w:val="24"/>
          <w:lang w:val="eu-ES"/>
        </w:rPr>
        <w:t>• Olentzero eta Mari Domingirekin batera, doako aisialdi-jardueren programazio zabala dator 2025eko urtarrilaren 5era arte, txikienentzat eta haien familientzat pentsatua.</w:t>
      </w:r>
    </w:p>
    <w:p w:rsidR="0072395F" w:rsidRPr="00F95F60" w:rsidRDefault="0072395F" w:rsidP="0072395F">
      <w:pPr>
        <w:rPr>
          <w:rFonts w:ascii="Arial" w:hAnsi="Arial" w:cs="Arial"/>
          <w:b/>
          <w:sz w:val="24"/>
          <w:szCs w:val="24"/>
          <w:lang w:val="eu-ES"/>
        </w:rPr>
      </w:pPr>
      <w:r w:rsidRPr="00F95F60">
        <w:rPr>
          <w:rFonts w:ascii="Arial" w:hAnsi="Arial" w:cs="Arial"/>
          <w:b/>
          <w:sz w:val="24"/>
          <w:szCs w:val="24"/>
          <w:lang w:val="eu-ES"/>
        </w:rPr>
        <w:t>• Nobedade gisa, Leioak Gabonetako elementu berri bat estreinatuko du: elur-bola handi bat, haurrak eta helduak barruan aurkituko duten elur artifizialarekin jolastera sartu ahal izateko. Zalantzarik gabe, unean uneko argazkiak ateratzeko eta familia eta lagunen Gabonetako postal bat sortzeko aukera ona izango da.</w:t>
      </w:r>
    </w:p>
    <w:p w:rsidR="0072395F" w:rsidRPr="0072395F" w:rsidRDefault="0072395F" w:rsidP="0072395F">
      <w:pPr>
        <w:rPr>
          <w:rFonts w:ascii="Arial" w:hAnsi="Arial" w:cs="Arial"/>
          <w:b/>
          <w:color w:val="126470"/>
          <w:sz w:val="28"/>
          <w:szCs w:val="28"/>
          <w:lang w:val="es-ES"/>
        </w:rPr>
      </w:pPr>
    </w:p>
    <w:p w:rsidR="0072395F" w:rsidRPr="0072395F" w:rsidRDefault="0072395F" w:rsidP="0072395F">
      <w:pPr>
        <w:rPr>
          <w:rFonts w:ascii="Arial" w:hAnsi="Arial" w:cs="Arial"/>
          <w:lang w:val="eu-ES"/>
        </w:rPr>
      </w:pPr>
      <w:r w:rsidRPr="0072395F">
        <w:rPr>
          <w:rFonts w:ascii="Arial" w:hAnsi="Arial" w:cs="Arial"/>
          <w:b/>
          <w:i/>
          <w:color w:val="126470"/>
          <w:sz w:val="20"/>
          <w:szCs w:val="20"/>
          <w:lang w:val="es-ES"/>
        </w:rPr>
        <w:t>(Leioa, 2024ko abenduaren 18a) -.</w:t>
      </w:r>
      <w:r w:rsidRPr="0072395F">
        <w:rPr>
          <w:rFonts w:ascii="Arial" w:hAnsi="Arial" w:cs="Arial"/>
          <w:b/>
          <w:color w:val="126470"/>
          <w:sz w:val="28"/>
          <w:szCs w:val="28"/>
          <w:lang w:val="es-ES"/>
        </w:rPr>
        <w:t xml:space="preserve"> </w:t>
      </w:r>
      <w:r w:rsidRPr="0072395F">
        <w:rPr>
          <w:rFonts w:ascii="Arial" w:hAnsi="Arial" w:cs="Arial"/>
          <w:lang w:val="eu-ES"/>
        </w:rPr>
        <w:t>Olentzero eta Mari Domingi Leioan d</w:t>
      </w:r>
      <w:r w:rsidR="00F95F60">
        <w:rPr>
          <w:rFonts w:ascii="Arial" w:hAnsi="Arial" w:cs="Arial"/>
          <w:lang w:val="eu-ES"/>
        </w:rPr>
        <w:t>ira jada, urteko gau magikoa prestatzeko</w:t>
      </w:r>
      <w:r w:rsidRPr="0072395F">
        <w:rPr>
          <w:rFonts w:ascii="Arial" w:hAnsi="Arial" w:cs="Arial"/>
          <w:lang w:val="eu-ES"/>
        </w:rPr>
        <w:t>.</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 xml:space="preserve">Gaur goizean, Leioako alkate </w:t>
      </w:r>
      <w:r w:rsidRPr="00F95F60">
        <w:rPr>
          <w:rFonts w:ascii="Arial" w:hAnsi="Arial" w:cs="Arial"/>
          <w:b/>
          <w:i/>
          <w:lang w:val="eu-ES"/>
        </w:rPr>
        <w:t>Iban Rodriguez Etxebarria</w:t>
      </w:r>
      <w:r w:rsidRPr="0072395F">
        <w:rPr>
          <w:rFonts w:ascii="Arial" w:hAnsi="Arial" w:cs="Arial"/>
          <w:lang w:val="eu-ES"/>
        </w:rPr>
        <w:t>k ongietorria egin die Elexaldeko Errotan, egun hauetan euren etxea izango den</w:t>
      </w:r>
      <w:r w:rsidR="00F95F60">
        <w:rPr>
          <w:rFonts w:ascii="Arial" w:hAnsi="Arial" w:cs="Arial"/>
          <w:lang w:val="eu-ES"/>
        </w:rPr>
        <w:t>ean</w:t>
      </w:r>
      <w:r w:rsidRPr="0072395F">
        <w:rPr>
          <w:rFonts w:ascii="Arial" w:hAnsi="Arial" w:cs="Arial"/>
          <w:lang w:val="eu-ES"/>
        </w:rPr>
        <w:t>. Bertan, abenduaren 24an Leioako etxeetan utziko dituzten gutunak irakurri eta opari-zakuak prestatuko dituzte.</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Bere bisitan, Alkateak Olentzerorekin eta Mari Domingirekin hitz egin ahal izan du urte sasoi honetako ilusioaz, prestaketez eta helarazi dizkieten desio ugariez, batez ere txikienei, baina baita jada hainbeste ez direnei ere, eta, hain zuzen ere, beraiei, alkateak mezu bat helarazi nahi izan die Leioako Haurren Kontseiluko haurren artean gehien errepikatzen den eskaeretako bati buruz: "</w:t>
      </w:r>
      <w:r w:rsidRPr="00F95F60">
        <w:rPr>
          <w:rFonts w:ascii="Arial" w:hAnsi="Arial" w:cs="Arial"/>
          <w:i/>
          <w:lang w:val="eu-ES"/>
        </w:rPr>
        <w:t xml:space="preserve">haurrek jostailuak eskatzen dituzte, gauza materialak eskatzen dituzte, baina </w:t>
      </w:r>
      <w:r w:rsidR="00F95F60">
        <w:rPr>
          <w:rFonts w:ascii="Arial" w:hAnsi="Arial" w:cs="Arial"/>
          <w:i/>
          <w:lang w:val="eu-ES"/>
        </w:rPr>
        <w:t>baita</w:t>
      </w:r>
      <w:r w:rsidRPr="00F95F60">
        <w:rPr>
          <w:rFonts w:ascii="Arial" w:hAnsi="Arial" w:cs="Arial"/>
          <w:i/>
          <w:lang w:val="eu-ES"/>
        </w:rPr>
        <w:t xml:space="preserve"> gurasoek denbora oparitzea</w:t>
      </w:r>
      <w:r w:rsidR="00F95F60">
        <w:rPr>
          <w:rFonts w:ascii="Arial" w:hAnsi="Arial" w:cs="Arial"/>
          <w:i/>
          <w:lang w:val="eu-ES"/>
        </w:rPr>
        <w:t xml:space="preserve"> nahi dute</w:t>
      </w:r>
      <w:r w:rsidRPr="00F95F60">
        <w:rPr>
          <w:rFonts w:ascii="Arial" w:hAnsi="Arial" w:cs="Arial"/>
          <w:i/>
          <w:lang w:val="eu-ES"/>
        </w:rPr>
        <w:t xml:space="preserve">, eta ez bakarrik Gabonetan, egunero tarte bat </w:t>
      </w:r>
      <w:r w:rsidR="00F95F60">
        <w:rPr>
          <w:rFonts w:ascii="Arial" w:hAnsi="Arial" w:cs="Arial"/>
          <w:i/>
          <w:lang w:val="eu-ES"/>
        </w:rPr>
        <w:t>izatea elkarrekin</w:t>
      </w:r>
      <w:r w:rsidRPr="00F95F60">
        <w:rPr>
          <w:rFonts w:ascii="Arial" w:hAnsi="Arial" w:cs="Arial"/>
          <w:i/>
          <w:lang w:val="eu-ES"/>
        </w:rPr>
        <w:t xml:space="preserve"> jolasteko, hitz egiteko, partekatzeko..</w:t>
      </w:r>
      <w:r w:rsidRPr="0072395F">
        <w:rPr>
          <w:rFonts w:ascii="Arial" w:hAnsi="Arial" w:cs="Arial"/>
          <w:lang w:val="eu-ES"/>
        </w:rPr>
        <w:t>.", "</w:t>
      </w:r>
      <w:r w:rsidRPr="00F95F60">
        <w:rPr>
          <w:rFonts w:ascii="Arial" w:hAnsi="Arial" w:cs="Arial"/>
          <w:i/>
          <w:lang w:val="eu-ES"/>
        </w:rPr>
        <w:t>garrantzitsua da gogoratzea modu horretan laguntzen diegula hazten, garatzen eta ikasten. Ez da erraza, baina 2025erako dugun erronka izan daiteke:</w:t>
      </w:r>
      <w:r w:rsidR="00F95F60">
        <w:rPr>
          <w:rFonts w:ascii="Arial" w:hAnsi="Arial" w:cs="Arial"/>
          <w:i/>
          <w:lang w:val="eu-ES"/>
        </w:rPr>
        <w:t xml:space="preserve"> gure seme-alabei, ilobe</w:t>
      </w:r>
      <w:r w:rsidRPr="00F95F60">
        <w:rPr>
          <w:rFonts w:ascii="Arial" w:hAnsi="Arial" w:cs="Arial"/>
          <w:i/>
          <w:lang w:val="eu-ES"/>
        </w:rPr>
        <w:t>i, bilobei... denbora gehiago eskaintzea</w:t>
      </w:r>
      <w:r w:rsidRPr="0072395F">
        <w:rPr>
          <w:rFonts w:ascii="Arial" w:hAnsi="Arial" w:cs="Arial"/>
          <w:lang w:val="eu-ES"/>
        </w:rPr>
        <w:t xml:space="preserve"> ", esan du.</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Olentzerok eta Mari Domingik gogoratu dute abenduaren 24ra arte Kultur Leioan, Polikiroldegian, Pinuetako Herritarren Arretarako Zerbitzuan eta Lamiako, San Bartolome, Txomin Aresti, Artaza eta Altzagako ikastetxe publikoetan utz dezaketela gutuna.</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 xml:space="preserve">Leioako Udalak antolatzen dituen Gabonetako jarduerak eskolako oporrekin batera hasiko dira, </w:t>
      </w:r>
      <w:r w:rsidRPr="00F95F60">
        <w:rPr>
          <w:rFonts w:ascii="Arial" w:hAnsi="Arial" w:cs="Arial"/>
          <w:b/>
          <w:lang w:val="eu-ES"/>
        </w:rPr>
        <w:t>abenduaren 20an, ostirala, Boulevardean gaztaina erreak banatuz</w:t>
      </w:r>
      <w:r w:rsidRPr="0072395F">
        <w:rPr>
          <w:rFonts w:ascii="Arial" w:hAnsi="Arial" w:cs="Arial"/>
          <w:lang w:val="eu-ES"/>
        </w:rPr>
        <w:t>, 18:00etatik aurrera eta Leioako Saltoki Elkartuen Elkarteari esker.</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 xml:space="preserve">Asteartean, </w:t>
      </w:r>
      <w:r w:rsidRPr="00F95F60">
        <w:rPr>
          <w:rFonts w:ascii="Arial" w:hAnsi="Arial" w:cs="Arial"/>
          <w:b/>
          <w:lang w:val="eu-ES"/>
        </w:rPr>
        <w:t xml:space="preserve">abenduak 24, Olentzero eta Mari Domingi herriko kaleetan zehar ibiliko dira, irteera 17:00etan izango da Elexaldeko Errotatik </w:t>
      </w:r>
      <w:r w:rsidRPr="0072395F">
        <w:rPr>
          <w:rFonts w:ascii="Arial" w:hAnsi="Arial" w:cs="Arial"/>
          <w:lang w:val="eu-ES"/>
        </w:rPr>
        <w:t>eta ordubete beranduago, 18:00etan, toki berera itzuliko dira eta agurtu nahi duten haurrei harrera egingo diete, eskutitzak eskura emanez edo azken desioak kontatuz.</w:t>
      </w:r>
    </w:p>
    <w:p w:rsidR="0072395F" w:rsidRPr="0072395F" w:rsidRDefault="0072395F" w:rsidP="0072395F">
      <w:pPr>
        <w:rPr>
          <w:rFonts w:ascii="Arial" w:hAnsi="Arial" w:cs="Arial"/>
          <w:lang w:val="eu-ES"/>
        </w:rPr>
      </w:pPr>
      <w:r w:rsidRPr="0072395F">
        <w:rPr>
          <w:rFonts w:ascii="Arial" w:hAnsi="Arial" w:cs="Arial"/>
          <w:lang w:val="eu-ES"/>
        </w:rPr>
        <w:t>Euria egiten badu ez da ibilbiderik egongo eta harrera Kultur Leioan izango da.</w:t>
      </w:r>
    </w:p>
    <w:p w:rsidR="0072395F" w:rsidRPr="0072395F" w:rsidRDefault="0072395F" w:rsidP="0072395F">
      <w:pPr>
        <w:rPr>
          <w:rFonts w:ascii="Arial" w:hAnsi="Arial" w:cs="Arial"/>
          <w:lang w:val="eu-ES"/>
        </w:rPr>
      </w:pPr>
    </w:p>
    <w:p w:rsidR="0072395F" w:rsidRPr="0072395F" w:rsidRDefault="0072395F" w:rsidP="0072395F">
      <w:pPr>
        <w:rPr>
          <w:rFonts w:ascii="Arial" w:hAnsi="Arial" w:cs="Arial"/>
          <w:lang w:val="eu-ES"/>
        </w:rPr>
      </w:pPr>
      <w:r w:rsidRPr="0072395F">
        <w:rPr>
          <w:rFonts w:ascii="Arial" w:hAnsi="Arial" w:cs="Arial"/>
          <w:lang w:val="eu-ES"/>
        </w:rPr>
        <w:t xml:space="preserve">Errege Magoek Olentzero eta Mari Domingiren lekukoa hartuko dute. Nahi dutenek abenduaren 26tik urtarrilaren 5era bitartean bidali ahal izango dituzte gutunak Ekialdera, </w:t>
      </w:r>
      <w:r w:rsidRPr="0072395F">
        <w:rPr>
          <w:rFonts w:ascii="Arial" w:hAnsi="Arial" w:cs="Arial"/>
          <w:lang w:val="eu-ES"/>
        </w:rPr>
        <w:lastRenderedPageBreak/>
        <w:t xml:space="preserve">Kultur Leioan, Kiroldegian eta Pinuetako Herritarren Arretarako Zerbitzuan. </w:t>
      </w:r>
      <w:r w:rsidRPr="00F95F60">
        <w:rPr>
          <w:rFonts w:ascii="Arial" w:hAnsi="Arial" w:cs="Arial"/>
          <w:b/>
          <w:lang w:val="eu-ES"/>
        </w:rPr>
        <w:t>Errege Magoek harrera egingo diete haurrei urtarrilaren 5ean, 18:00etatik 21:00etara, Kultur Leioan.</w:t>
      </w:r>
    </w:p>
    <w:p w:rsidR="0072395F" w:rsidRPr="0072395F" w:rsidRDefault="0072395F" w:rsidP="0072395F">
      <w:pPr>
        <w:rPr>
          <w:rFonts w:ascii="Arial" w:hAnsi="Arial" w:cs="Arial"/>
          <w:lang w:val="eu-ES"/>
        </w:rPr>
      </w:pPr>
    </w:p>
    <w:p w:rsidR="0072395F" w:rsidRDefault="0072395F" w:rsidP="0072395F">
      <w:pPr>
        <w:rPr>
          <w:rFonts w:ascii="Arial" w:hAnsi="Arial" w:cs="Arial"/>
          <w:b/>
          <w:lang w:val="eu-ES"/>
        </w:rPr>
      </w:pPr>
      <w:r w:rsidRPr="0072395F">
        <w:rPr>
          <w:rFonts w:ascii="Arial" w:hAnsi="Arial" w:cs="Arial"/>
          <w:lang w:val="eu-ES"/>
        </w:rPr>
        <w:t>Aurretik, baina, urteari agur esateko, txikienak izango dira</w:t>
      </w:r>
      <w:r w:rsidR="00F95F60">
        <w:rPr>
          <w:rFonts w:ascii="Arial" w:hAnsi="Arial" w:cs="Arial"/>
          <w:lang w:val="eu-ES"/>
        </w:rPr>
        <w:t xml:space="preserve"> berriro ere protagonista </w:t>
      </w:r>
      <w:r w:rsidR="00F95F60" w:rsidRPr="00F95F60">
        <w:rPr>
          <w:rFonts w:ascii="Arial" w:hAnsi="Arial" w:cs="Arial"/>
          <w:b/>
          <w:lang w:val="eu-ES"/>
        </w:rPr>
        <w:t>Kanpanada</w:t>
      </w:r>
      <w:r w:rsidRPr="00F95F60">
        <w:rPr>
          <w:rFonts w:ascii="Arial" w:hAnsi="Arial" w:cs="Arial"/>
          <w:b/>
          <w:lang w:val="eu-ES"/>
        </w:rPr>
        <w:t xml:space="preserve"> Txikietan, abenduaren 31n, Errekalde plazan, 11:30ean.</w:t>
      </w:r>
    </w:p>
    <w:p w:rsidR="00F95F60" w:rsidRDefault="00F95F60" w:rsidP="0072395F">
      <w:pPr>
        <w:rPr>
          <w:rFonts w:ascii="Arial" w:hAnsi="Arial" w:cs="Arial"/>
          <w:b/>
          <w:lang w:val="eu-ES"/>
        </w:rPr>
      </w:pPr>
    </w:p>
    <w:p w:rsidR="00F95F60" w:rsidRPr="00F95F60" w:rsidRDefault="00F95F60" w:rsidP="00F95F60">
      <w:pPr>
        <w:jc w:val="left"/>
        <w:rPr>
          <w:rFonts w:ascii="Arial" w:hAnsi="Arial" w:cs="Arial"/>
          <w:b/>
          <w:u w:val="single"/>
          <w:lang w:val="eu-ES"/>
        </w:rPr>
      </w:pPr>
      <w:r w:rsidRPr="00F95F60">
        <w:rPr>
          <w:rFonts w:ascii="Arial" w:hAnsi="Arial" w:cs="Arial"/>
          <w:b/>
          <w:u w:val="single"/>
          <w:lang w:val="eu-ES"/>
        </w:rPr>
        <w:t>HAURRENTZAKO TAILERRAK ETA IKUSKIZUNAK</w:t>
      </w:r>
    </w:p>
    <w:p w:rsidR="005367C1" w:rsidRDefault="005367C1" w:rsidP="00F95F60">
      <w:pPr>
        <w:jc w:val="left"/>
        <w:rPr>
          <w:rFonts w:ascii="Arial" w:hAnsi="Arial" w:cs="Arial"/>
          <w:lang w:val="eu-ES"/>
        </w:rPr>
      </w:pPr>
    </w:p>
    <w:p w:rsidR="00F95F60" w:rsidRPr="00F95F60" w:rsidRDefault="00F95F60" w:rsidP="00F95F60">
      <w:pPr>
        <w:jc w:val="left"/>
        <w:rPr>
          <w:rFonts w:ascii="Arial" w:hAnsi="Arial" w:cs="Arial"/>
          <w:b/>
          <w:lang w:val="es-ES"/>
        </w:rPr>
      </w:pPr>
      <w:r w:rsidRPr="00F95F60">
        <w:rPr>
          <w:rFonts w:ascii="Arial" w:hAnsi="Arial" w:cs="Arial"/>
          <w:lang w:val="eu-ES"/>
        </w:rPr>
        <w:t xml:space="preserve">Urte berria haurrentzako proposamenez beteta iritsiko da. </w:t>
      </w:r>
      <w:r w:rsidRPr="00F95F60">
        <w:rPr>
          <w:rFonts w:ascii="Arial" w:hAnsi="Arial" w:cs="Arial"/>
          <w:b/>
          <w:lang w:val="es-ES"/>
        </w:rPr>
        <w:t>Kandelazubietan, urtarrilaren 3tik 5era bitartean, doako hainbat jarduera, tailer eta ikuskizun izango dira.</w:t>
      </w:r>
    </w:p>
    <w:p w:rsidR="00F95F60" w:rsidRPr="00F95F60" w:rsidRDefault="00F95F60" w:rsidP="00F95F60">
      <w:pPr>
        <w:jc w:val="left"/>
        <w:rPr>
          <w:rFonts w:ascii="Arial" w:hAnsi="Arial" w:cs="Arial"/>
          <w:lang w:val="es-ES"/>
        </w:rPr>
      </w:pPr>
    </w:p>
    <w:p w:rsidR="00F95F60" w:rsidRPr="00F95F60" w:rsidRDefault="00F95F60" w:rsidP="00F95F60">
      <w:pPr>
        <w:rPr>
          <w:rFonts w:ascii="Arial" w:hAnsi="Arial" w:cs="Arial"/>
          <w:lang w:val="es-ES"/>
        </w:rPr>
      </w:pPr>
      <w:r w:rsidRPr="00F95F60">
        <w:rPr>
          <w:rFonts w:ascii="Arial" w:hAnsi="Arial" w:cs="Arial"/>
          <w:b/>
          <w:lang w:val="es-ES"/>
        </w:rPr>
        <w:t xml:space="preserve">Tailerrak </w:t>
      </w:r>
      <w:r w:rsidRPr="00F95F60">
        <w:rPr>
          <w:rFonts w:ascii="Arial" w:hAnsi="Arial" w:cs="Arial"/>
          <w:lang w:val="es-ES"/>
        </w:rPr>
        <w:t xml:space="preserve">goizeko saioetan egingo dira, </w:t>
      </w:r>
      <w:r w:rsidRPr="00F95F60">
        <w:rPr>
          <w:rFonts w:ascii="Arial" w:hAnsi="Arial" w:cs="Arial"/>
          <w:b/>
          <w:lang w:val="es-ES"/>
        </w:rPr>
        <w:t>11:00etatik 14:00etara</w:t>
      </w:r>
      <w:r w:rsidRPr="00F95F60">
        <w:rPr>
          <w:rFonts w:ascii="Arial" w:hAnsi="Arial" w:cs="Arial"/>
          <w:lang w:val="es-ES"/>
        </w:rPr>
        <w:t xml:space="preserve">, eta arratsaldez, </w:t>
      </w:r>
      <w:r w:rsidRPr="00F95F60">
        <w:rPr>
          <w:rFonts w:ascii="Arial" w:hAnsi="Arial" w:cs="Arial"/>
          <w:b/>
          <w:lang w:val="es-ES"/>
        </w:rPr>
        <w:t>17:00etatik 20:00etara</w:t>
      </w:r>
      <w:r w:rsidRPr="00F95F60">
        <w:rPr>
          <w:rFonts w:ascii="Arial" w:hAnsi="Arial" w:cs="Arial"/>
          <w:lang w:val="es-ES"/>
        </w:rPr>
        <w:t>, egunero, hilaren 5ean izan ezik, goizeko saioa baino ez baita izango. Gainera, ikuskizunak izango dira egunero:</w:t>
      </w:r>
    </w:p>
    <w:p w:rsidR="00F95F60" w:rsidRPr="00F95F60" w:rsidRDefault="00F95F60" w:rsidP="00F95F60">
      <w:pPr>
        <w:jc w:val="left"/>
        <w:rPr>
          <w:rFonts w:ascii="Arial" w:hAnsi="Arial" w:cs="Arial"/>
          <w:lang w:val="es-ES"/>
        </w:rPr>
      </w:pPr>
    </w:p>
    <w:p w:rsidR="00F95F60" w:rsidRPr="00F95F60" w:rsidRDefault="00F95F60" w:rsidP="00F95F60">
      <w:pPr>
        <w:jc w:val="left"/>
        <w:rPr>
          <w:rFonts w:ascii="Arial" w:hAnsi="Arial" w:cs="Arial"/>
          <w:b/>
          <w:lang w:val="es-ES"/>
        </w:rPr>
      </w:pPr>
      <w:r w:rsidRPr="00F95F60">
        <w:rPr>
          <w:rFonts w:ascii="Arial" w:hAnsi="Arial" w:cs="Arial"/>
          <w:b/>
          <w:lang w:val="es-ES"/>
        </w:rPr>
        <w:t>Urtarrilak 3</w:t>
      </w:r>
    </w:p>
    <w:p w:rsidR="00F95F60" w:rsidRPr="00F95F60" w:rsidRDefault="00F95F60" w:rsidP="00F95F60">
      <w:pPr>
        <w:jc w:val="left"/>
        <w:rPr>
          <w:rFonts w:ascii="Arial" w:hAnsi="Arial" w:cs="Arial"/>
          <w:lang w:val="es-ES"/>
        </w:rPr>
      </w:pPr>
      <w:r w:rsidRPr="00F95F60">
        <w:rPr>
          <w:rFonts w:ascii="Arial" w:hAnsi="Arial" w:cs="Arial"/>
          <w:lang w:val="es-ES"/>
        </w:rPr>
        <w:t>• Titerrak: Rosa Martinez, "De Fabula" 12:30ean. 4 urtetik aurrera.</w:t>
      </w:r>
    </w:p>
    <w:p w:rsidR="00F95F60" w:rsidRPr="00F95F60" w:rsidRDefault="00F95F60" w:rsidP="00F95F60">
      <w:pPr>
        <w:jc w:val="left"/>
        <w:rPr>
          <w:rFonts w:ascii="Arial" w:hAnsi="Arial" w:cs="Arial"/>
          <w:lang w:val="es-ES"/>
        </w:rPr>
      </w:pPr>
      <w:r w:rsidRPr="00F95F60">
        <w:rPr>
          <w:rFonts w:ascii="Arial" w:hAnsi="Arial" w:cs="Arial"/>
          <w:lang w:val="es-ES"/>
        </w:rPr>
        <w:t>• Antzerkia: Patata Tropikala, "Pirata garrapataren abenturak" 18:304. 4 urtetik aurrera</w:t>
      </w:r>
    </w:p>
    <w:p w:rsidR="00F95F60" w:rsidRDefault="00F95F60" w:rsidP="00F95F60">
      <w:pPr>
        <w:jc w:val="left"/>
        <w:rPr>
          <w:rFonts w:ascii="Arial" w:hAnsi="Arial" w:cs="Arial"/>
          <w:lang w:val="es-ES"/>
        </w:rPr>
      </w:pPr>
    </w:p>
    <w:p w:rsidR="00F95F60" w:rsidRPr="00F95F60" w:rsidRDefault="00F95F60" w:rsidP="00F95F60">
      <w:pPr>
        <w:jc w:val="left"/>
        <w:rPr>
          <w:rFonts w:ascii="Arial" w:hAnsi="Arial" w:cs="Arial"/>
          <w:b/>
          <w:lang w:val="es-ES"/>
        </w:rPr>
      </w:pPr>
      <w:r w:rsidRPr="00F95F60">
        <w:rPr>
          <w:rFonts w:ascii="Arial" w:hAnsi="Arial" w:cs="Arial"/>
          <w:b/>
          <w:lang w:val="es-ES"/>
        </w:rPr>
        <w:t>Urtarrilaren 4an:</w:t>
      </w:r>
    </w:p>
    <w:p w:rsidR="00F95F60" w:rsidRPr="00F95F60" w:rsidRDefault="00F95F60" w:rsidP="00F95F60">
      <w:pPr>
        <w:jc w:val="left"/>
        <w:rPr>
          <w:rFonts w:ascii="Arial" w:hAnsi="Arial" w:cs="Arial"/>
          <w:lang w:val="es-ES"/>
        </w:rPr>
      </w:pPr>
      <w:r w:rsidRPr="00F95F60">
        <w:rPr>
          <w:rFonts w:ascii="Arial" w:hAnsi="Arial" w:cs="Arial"/>
          <w:lang w:val="es-ES"/>
        </w:rPr>
        <w:t>• Antzerkia: Txaloka, "Buala" 12:30ean. 4 urtetik aurrera</w:t>
      </w:r>
    </w:p>
    <w:p w:rsidR="00F95F60" w:rsidRPr="00F95F60" w:rsidRDefault="00F95F60" w:rsidP="00F95F60">
      <w:pPr>
        <w:jc w:val="left"/>
        <w:rPr>
          <w:rFonts w:ascii="Arial" w:hAnsi="Arial" w:cs="Arial"/>
          <w:lang w:val="es-ES"/>
        </w:rPr>
      </w:pPr>
      <w:r w:rsidRPr="00F95F60">
        <w:rPr>
          <w:rFonts w:ascii="Arial" w:hAnsi="Arial" w:cs="Arial"/>
          <w:lang w:val="es-ES"/>
        </w:rPr>
        <w:t>• Magia: Kidam magoa, "Magia" 18:30ean. 4 urtetik aurrera</w:t>
      </w:r>
    </w:p>
    <w:p w:rsidR="00F95F60" w:rsidRDefault="00F95F60" w:rsidP="00F95F60">
      <w:pPr>
        <w:jc w:val="left"/>
        <w:rPr>
          <w:rFonts w:ascii="Arial" w:hAnsi="Arial" w:cs="Arial"/>
          <w:lang w:val="es-ES"/>
        </w:rPr>
      </w:pPr>
    </w:p>
    <w:p w:rsidR="00F95F60" w:rsidRPr="00F95F60" w:rsidRDefault="00F95F60" w:rsidP="00F95F60">
      <w:pPr>
        <w:jc w:val="left"/>
        <w:rPr>
          <w:rFonts w:ascii="Arial" w:hAnsi="Arial" w:cs="Arial"/>
          <w:b/>
          <w:lang w:val="es-ES"/>
        </w:rPr>
      </w:pPr>
      <w:r w:rsidRPr="00F95F60">
        <w:rPr>
          <w:rFonts w:ascii="Arial" w:hAnsi="Arial" w:cs="Arial"/>
          <w:b/>
          <w:lang w:val="es-ES"/>
        </w:rPr>
        <w:t>Urtarrilak 5</w:t>
      </w:r>
    </w:p>
    <w:p w:rsidR="00F95F60" w:rsidRPr="00F95F60" w:rsidRDefault="00F95F60" w:rsidP="00F95F60">
      <w:pPr>
        <w:jc w:val="left"/>
        <w:rPr>
          <w:rFonts w:ascii="Arial" w:hAnsi="Arial" w:cs="Arial"/>
          <w:lang w:val="es-ES"/>
        </w:rPr>
      </w:pPr>
      <w:r w:rsidRPr="00F95F60">
        <w:rPr>
          <w:rFonts w:ascii="Arial" w:hAnsi="Arial" w:cs="Arial"/>
          <w:lang w:val="es-ES"/>
        </w:rPr>
        <w:t>• Antzerkia: Ameztu Producciones, "Organik", 12:30ean. 4 urtetik aurrera</w:t>
      </w:r>
    </w:p>
    <w:p w:rsidR="00F95F60" w:rsidRDefault="00F95F60" w:rsidP="00F95F60">
      <w:pPr>
        <w:jc w:val="left"/>
        <w:rPr>
          <w:rFonts w:ascii="Arial" w:hAnsi="Arial" w:cs="Arial"/>
          <w:lang w:val="es-ES"/>
        </w:rPr>
      </w:pPr>
      <w:r w:rsidRPr="00F95F60">
        <w:rPr>
          <w:rFonts w:ascii="Arial" w:hAnsi="Arial" w:cs="Arial"/>
          <w:lang w:val="es-ES"/>
        </w:rPr>
        <w:t>Urtarrilaren 3an, ostirala, Txistu Kale Bandak Leioako kaleak alaituko ditu, 19:00etan Udondoko Boulevardean, 20:00etan Euskal Etxeen Plazan eta 21:00etan Ia plazan Ikea Barri.</w:t>
      </w:r>
    </w:p>
    <w:p w:rsidR="00EC1781" w:rsidRDefault="00EC1781" w:rsidP="00F95F60">
      <w:pPr>
        <w:jc w:val="left"/>
        <w:rPr>
          <w:rFonts w:ascii="Arial" w:hAnsi="Arial" w:cs="Arial"/>
          <w:lang w:val="es-ES"/>
        </w:rPr>
      </w:pPr>
    </w:p>
    <w:p w:rsidR="00EC1781" w:rsidRPr="00F95F60" w:rsidRDefault="00EC1781" w:rsidP="00F95F60">
      <w:pPr>
        <w:jc w:val="left"/>
        <w:rPr>
          <w:rFonts w:ascii="Arial" w:hAnsi="Arial" w:cs="Arial"/>
          <w:lang w:val="es-ES"/>
        </w:rPr>
      </w:pPr>
      <w:r w:rsidRPr="00EC1781">
        <w:rPr>
          <w:rFonts w:ascii="Arial" w:hAnsi="Arial" w:cs="Arial"/>
          <w:lang w:val="es-ES"/>
        </w:rPr>
        <w:t>Programazio honi guztiari Leioako Udal Kontserbatorioak antolatutako Gabonetako kontzertuak gehitu behar zaizkio.</w:t>
      </w:r>
    </w:p>
    <w:p w:rsidR="00F95F60" w:rsidRPr="00F95F60" w:rsidRDefault="00F95F60" w:rsidP="00F95F60">
      <w:pPr>
        <w:jc w:val="left"/>
        <w:rPr>
          <w:rFonts w:ascii="Arial" w:hAnsi="Arial" w:cs="Arial"/>
          <w:lang w:val="es-ES"/>
        </w:rPr>
      </w:pPr>
    </w:p>
    <w:p w:rsidR="00F95F60" w:rsidRPr="00F95F60" w:rsidRDefault="00F95F60" w:rsidP="00F95F60">
      <w:pPr>
        <w:jc w:val="left"/>
        <w:rPr>
          <w:rFonts w:ascii="Arial" w:hAnsi="Arial" w:cs="Arial"/>
          <w:b/>
          <w:u w:val="single"/>
          <w:lang w:val="es-ES"/>
        </w:rPr>
      </w:pPr>
      <w:r w:rsidRPr="00F95F60">
        <w:rPr>
          <w:rFonts w:ascii="Arial" w:hAnsi="Arial" w:cs="Arial"/>
          <w:b/>
          <w:u w:val="single"/>
          <w:lang w:val="es-ES"/>
        </w:rPr>
        <w:t>ELUR BOLA</w:t>
      </w:r>
    </w:p>
    <w:p w:rsidR="005367C1" w:rsidRDefault="005367C1" w:rsidP="00F95F60">
      <w:pPr>
        <w:jc w:val="left"/>
        <w:rPr>
          <w:rFonts w:ascii="Arial" w:hAnsi="Arial" w:cs="Arial"/>
          <w:lang w:val="es-ES"/>
        </w:rPr>
      </w:pPr>
    </w:p>
    <w:p w:rsidR="00F95F60" w:rsidRPr="00F95F60" w:rsidRDefault="00F95F60" w:rsidP="00F95F60">
      <w:pPr>
        <w:jc w:val="left"/>
        <w:rPr>
          <w:rFonts w:ascii="Arial" w:hAnsi="Arial" w:cs="Arial"/>
          <w:lang w:val="es-ES"/>
        </w:rPr>
      </w:pPr>
      <w:r w:rsidRPr="00F95F60">
        <w:rPr>
          <w:rFonts w:ascii="Arial" w:hAnsi="Arial" w:cs="Arial"/>
          <w:lang w:val="es-ES"/>
        </w:rPr>
        <w:t xml:space="preserve">Nobedade gisa, aurten Leioak Gabonetako dekorazio eta argiztapenarekin bat egiten duen elementu berri bat estreinatuko du: </w:t>
      </w:r>
      <w:r w:rsidRPr="00F95F60">
        <w:rPr>
          <w:rFonts w:ascii="Arial" w:hAnsi="Arial" w:cs="Arial"/>
          <w:b/>
          <w:lang w:val="es-ES"/>
        </w:rPr>
        <w:t>Gabonetako elur-bola handi bat</w:t>
      </w:r>
      <w:r w:rsidRPr="00F95F60">
        <w:rPr>
          <w:rFonts w:ascii="Arial" w:hAnsi="Arial" w:cs="Arial"/>
          <w:lang w:val="es-ES"/>
        </w:rPr>
        <w:t>, haur zein helduek barruan aurkituko duten elur artifizialarekin sartu eta jolastu ahal izango dutena, zalantzarik gabe momentuari argazkiak ateratzeko eta familia eta lagunen Gabonetako postal propioa sortzeko aukera ona.</w:t>
      </w:r>
    </w:p>
    <w:p w:rsidR="00F95F60" w:rsidRPr="00F95F60" w:rsidRDefault="00F95F60" w:rsidP="00F95F60">
      <w:pPr>
        <w:jc w:val="left"/>
        <w:rPr>
          <w:rFonts w:ascii="Arial" w:hAnsi="Arial" w:cs="Arial"/>
          <w:lang w:val="es-ES"/>
        </w:rPr>
      </w:pPr>
    </w:p>
    <w:p w:rsidR="00F95F60" w:rsidRPr="00F95F60" w:rsidRDefault="00F95F60" w:rsidP="00F95F60">
      <w:pPr>
        <w:jc w:val="left"/>
        <w:rPr>
          <w:rFonts w:ascii="Arial" w:hAnsi="Arial" w:cs="Arial"/>
          <w:lang w:val="es-ES"/>
        </w:rPr>
      </w:pPr>
      <w:r w:rsidRPr="00F95F60">
        <w:rPr>
          <w:rFonts w:ascii="Arial" w:hAnsi="Arial" w:cs="Arial"/>
          <w:lang w:val="es-ES"/>
        </w:rPr>
        <w:t>Boladak hainbat gune zeharkatuko ditu abenduaren 3tik 5era</w:t>
      </w:r>
    </w:p>
    <w:p w:rsidR="00F95F60" w:rsidRPr="00F95F60" w:rsidRDefault="00F95F60" w:rsidP="00F95F60">
      <w:pPr>
        <w:jc w:val="left"/>
        <w:rPr>
          <w:rFonts w:ascii="Arial" w:hAnsi="Arial" w:cs="Arial"/>
          <w:lang w:val="es-ES"/>
        </w:rPr>
      </w:pPr>
    </w:p>
    <w:p w:rsidR="00F95F60" w:rsidRPr="00F95F60" w:rsidRDefault="00F95F60" w:rsidP="00F95F60">
      <w:pPr>
        <w:jc w:val="left"/>
        <w:rPr>
          <w:rFonts w:ascii="Arial" w:hAnsi="Arial" w:cs="Arial"/>
          <w:lang w:val="es-ES"/>
        </w:rPr>
      </w:pPr>
      <w:r w:rsidRPr="00F95F60">
        <w:rPr>
          <w:rFonts w:ascii="Arial" w:hAnsi="Arial" w:cs="Arial"/>
          <w:lang w:val="es-ES"/>
        </w:rPr>
        <w:t>• Urtarrilak 3 – Udondoko Bulebarra</w:t>
      </w:r>
    </w:p>
    <w:p w:rsidR="00F95F60" w:rsidRPr="00F95F60" w:rsidRDefault="00F95F60" w:rsidP="00F95F60">
      <w:pPr>
        <w:jc w:val="left"/>
        <w:rPr>
          <w:rFonts w:ascii="Arial" w:hAnsi="Arial" w:cs="Arial"/>
          <w:lang w:val="es-ES"/>
        </w:rPr>
      </w:pPr>
      <w:r w:rsidRPr="00F95F60">
        <w:rPr>
          <w:rFonts w:ascii="Arial" w:hAnsi="Arial" w:cs="Arial"/>
          <w:lang w:val="es-ES"/>
        </w:rPr>
        <w:t>• Urtarrilak 4 – Euskal Etxeen Plaza</w:t>
      </w:r>
    </w:p>
    <w:p w:rsidR="00F95F60" w:rsidRPr="00F95F60" w:rsidRDefault="00F95F60" w:rsidP="00F95F60">
      <w:pPr>
        <w:jc w:val="left"/>
        <w:rPr>
          <w:rFonts w:ascii="Arial" w:hAnsi="Arial" w:cs="Arial"/>
          <w:lang w:val="es-ES"/>
        </w:rPr>
      </w:pPr>
      <w:r w:rsidRPr="00F95F60">
        <w:rPr>
          <w:rFonts w:ascii="Arial" w:hAnsi="Arial" w:cs="Arial"/>
          <w:lang w:val="es-ES"/>
        </w:rPr>
        <w:t>• Urtarrilak 5 – JR Aketxe plaza</w:t>
      </w:r>
    </w:p>
    <w:p w:rsidR="00F95F60" w:rsidRPr="00F95F60" w:rsidRDefault="00F95F60" w:rsidP="00F95F60">
      <w:pPr>
        <w:jc w:val="left"/>
        <w:rPr>
          <w:rFonts w:ascii="Arial" w:hAnsi="Arial" w:cs="Arial"/>
          <w:lang w:val="es-ES"/>
        </w:rPr>
      </w:pPr>
    </w:p>
    <w:p w:rsidR="0072395F" w:rsidRPr="00F95F60" w:rsidRDefault="00F95F60" w:rsidP="00F95F60">
      <w:pPr>
        <w:jc w:val="left"/>
        <w:rPr>
          <w:rFonts w:ascii="Arial" w:hAnsi="Arial" w:cs="Arial"/>
          <w:lang w:val="es-ES"/>
        </w:rPr>
      </w:pPr>
      <w:r w:rsidRPr="00F95F60">
        <w:rPr>
          <w:rFonts w:ascii="Arial" w:hAnsi="Arial" w:cs="Arial"/>
          <w:lang w:val="es-ES"/>
        </w:rPr>
        <w:t>11:00etatik 14:00etara eta 17:00etatik 2</w:t>
      </w:r>
      <w:r>
        <w:rPr>
          <w:rFonts w:ascii="Arial" w:hAnsi="Arial" w:cs="Arial"/>
          <w:lang w:val="es-ES"/>
        </w:rPr>
        <w:t>0:00etara egongo da zabalik.</w:t>
      </w:r>
    </w:p>
    <w:p w:rsidR="00F95F60" w:rsidRPr="00F95F60" w:rsidRDefault="00F95F60" w:rsidP="0072395F">
      <w:pPr>
        <w:rPr>
          <w:rFonts w:ascii="Arial" w:hAnsi="Arial" w:cs="Arial"/>
          <w:b/>
          <w:color w:val="126470"/>
          <w:u w:val="single"/>
          <w:lang w:val="es-ES"/>
        </w:rPr>
      </w:pPr>
    </w:p>
    <w:p w:rsidR="00920EFF" w:rsidRDefault="00920EFF">
      <w:pPr>
        <w:jc w:val="left"/>
        <w:rPr>
          <w:rFonts w:ascii="Arial" w:hAnsi="Arial" w:cs="Arial"/>
          <w:b/>
          <w:color w:val="126470"/>
          <w:u w:val="single"/>
          <w:lang w:val="en-AU"/>
        </w:rPr>
      </w:pPr>
      <w:r>
        <w:rPr>
          <w:rFonts w:ascii="Arial" w:hAnsi="Arial" w:cs="Arial"/>
          <w:b/>
          <w:color w:val="126470"/>
          <w:u w:val="single"/>
          <w:lang w:val="en-AU"/>
        </w:rPr>
        <w:br w:type="page"/>
      </w:r>
    </w:p>
    <w:p w:rsidR="0072395F" w:rsidRPr="0072395F" w:rsidRDefault="0072395F" w:rsidP="0072395F">
      <w:pPr>
        <w:rPr>
          <w:rFonts w:ascii="Arial" w:eastAsia="Times New Roman" w:hAnsi="Arial" w:cs="Arial"/>
          <w:b/>
          <w:color w:val="222222"/>
          <w:u w:val="single"/>
          <w:lang w:val="en-AU" w:eastAsia="es-ES"/>
        </w:rPr>
      </w:pPr>
      <w:r w:rsidRPr="0072395F">
        <w:rPr>
          <w:rFonts w:ascii="Arial" w:hAnsi="Arial" w:cs="Arial"/>
          <w:b/>
          <w:color w:val="126470"/>
          <w:u w:val="single"/>
          <w:lang w:val="en-AU"/>
        </w:rPr>
        <w:lastRenderedPageBreak/>
        <w:t xml:space="preserve">REDES SOCIALES: </w:t>
      </w:r>
    </w:p>
    <w:p w:rsidR="0072395F" w:rsidRPr="002E1AD4" w:rsidRDefault="0072395F" w:rsidP="0072395F">
      <w:pPr>
        <w:rPr>
          <w:rStyle w:val="Hipervnculo"/>
          <w:lang w:val="en-AU" w:eastAsia="en-US"/>
        </w:rPr>
      </w:pPr>
      <w:r w:rsidRPr="002E1AD4">
        <w:rPr>
          <w:rFonts w:ascii="Arial" w:hAnsi="Arial" w:cs="Arial"/>
          <w:b/>
          <w:color w:val="126470"/>
          <w:lang w:val="en-AU"/>
        </w:rPr>
        <w:t>LEIOA UDALA:</w:t>
      </w:r>
      <w:r w:rsidRPr="002E1AD4">
        <w:rPr>
          <w:rFonts w:ascii="Arial" w:hAnsi="Arial" w:cs="Arial"/>
          <w:b/>
          <w:lang w:val="en-AU"/>
        </w:rPr>
        <w:t xml:space="preserve"> </w:t>
      </w:r>
      <w:hyperlink r:id="rId8" w:history="1">
        <w:r w:rsidRPr="002E1AD4">
          <w:rPr>
            <w:rStyle w:val="Hipervnculo"/>
            <w:rFonts w:ascii="Arial" w:hAnsi="Arial" w:cs="Arial"/>
            <w:b/>
            <w:lang w:val="en-AU"/>
          </w:rPr>
          <w:t>FACEBOOK</w:t>
        </w:r>
      </w:hyperlink>
      <w:r w:rsidRPr="002E1AD4">
        <w:rPr>
          <w:rFonts w:ascii="Arial" w:hAnsi="Arial" w:cs="Arial"/>
          <w:b/>
          <w:lang w:val="en-AU"/>
        </w:rPr>
        <w:t xml:space="preserve"> / </w:t>
      </w:r>
      <w:hyperlink r:id="rId9" w:history="1">
        <w:r w:rsidRPr="002E1AD4">
          <w:rPr>
            <w:rStyle w:val="Hipervnculo"/>
            <w:rFonts w:ascii="Arial" w:hAnsi="Arial" w:cs="Arial"/>
            <w:b/>
            <w:lang w:val="en-AU"/>
          </w:rPr>
          <w:t>TWITTER</w:t>
        </w:r>
      </w:hyperlink>
      <w:r w:rsidRPr="002E1AD4">
        <w:rPr>
          <w:rFonts w:ascii="Arial" w:hAnsi="Arial" w:cs="Arial"/>
          <w:b/>
          <w:lang w:val="en-AU"/>
        </w:rPr>
        <w:t xml:space="preserve"> / </w:t>
      </w:r>
      <w:hyperlink r:id="rId10" w:history="1">
        <w:r w:rsidRPr="002E1AD4">
          <w:rPr>
            <w:rStyle w:val="Hipervnculo"/>
            <w:rFonts w:ascii="Arial" w:hAnsi="Arial" w:cs="Arial"/>
            <w:b/>
            <w:lang w:val="en-AU"/>
          </w:rPr>
          <w:t>INSTAGRAM</w:t>
        </w:r>
      </w:hyperlink>
    </w:p>
    <w:p w:rsidR="0072395F" w:rsidRPr="009A697E" w:rsidRDefault="00D76609" w:rsidP="0072395F">
      <w:pPr>
        <w:rPr>
          <w:rFonts w:asciiTheme="minorHAnsi" w:eastAsiaTheme="minorHAnsi" w:hAnsiTheme="minorHAnsi" w:cstheme="minorBidi"/>
          <w:lang w:val="es-ES"/>
        </w:rPr>
      </w:pPr>
      <w:hyperlink r:id="rId11" w:history="1">
        <w:r w:rsidR="0072395F" w:rsidRPr="009A697E">
          <w:rPr>
            <w:rStyle w:val="Hipervnculo"/>
            <w:rFonts w:ascii="Arial" w:hAnsi="Arial" w:cs="Arial"/>
            <w:b/>
            <w:lang w:val="es-ES"/>
          </w:rPr>
          <w:t>www.leioa.net</w:t>
        </w:r>
      </w:hyperlink>
      <w:r w:rsidR="0072395F" w:rsidRPr="009A697E">
        <w:rPr>
          <w:rFonts w:ascii="Arial" w:hAnsi="Arial" w:cs="Arial"/>
          <w:b/>
          <w:lang w:val="es-ES"/>
        </w:rPr>
        <w:t xml:space="preserve"> </w:t>
      </w:r>
    </w:p>
    <w:p w:rsidR="0072395F" w:rsidRDefault="0072395F" w:rsidP="0072395F">
      <w:pPr>
        <w:rPr>
          <w:rFonts w:ascii="Arial" w:hAnsi="Arial" w:cs="Arial"/>
          <w:b/>
          <w:color w:val="126470"/>
          <w:lang w:val="es-ES"/>
        </w:rPr>
      </w:pPr>
      <w:r w:rsidRPr="009A697E">
        <w:rPr>
          <w:rFonts w:ascii="Arial" w:hAnsi="Arial" w:cs="Arial"/>
          <w:b/>
          <w:color w:val="126470"/>
          <w:lang w:val="es-ES"/>
        </w:rPr>
        <w:t>LEIOA GUREA</w:t>
      </w:r>
    </w:p>
    <w:p w:rsidR="00567E06" w:rsidRDefault="0072395F" w:rsidP="00567E06">
      <w:pPr>
        <w:rPr>
          <w:rFonts w:ascii="Arial" w:hAnsi="Arial" w:cs="Arial"/>
          <w:sz w:val="24"/>
          <w:szCs w:val="24"/>
          <w:lang w:val="es-ES"/>
        </w:rPr>
      </w:pPr>
      <w:r>
        <w:rPr>
          <w:rFonts w:ascii="Arial" w:hAnsi="Arial" w:cs="Arial"/>
          <w:b/>
          <w:color w:val="126470"/>
          <w:lang w:val="es-ES"/>
        </w:rPr>
        <w:t>#leioakzainduegitenzaitu</w:t>
      </w:r>
    </w:p>
    <w:p w:rsidR="00920EFF" w:rsidRDefault="00920EFF">
      <w:pPr>
        <w:jc w:val="left"/>
        <w:rPr>
          <w:rFonts w:ascii="Arial" w:hAnsi="Arial" w:cs="Arial"/>
          <w:b/>
          <w:color w:val="126470"/>
          <w:sz w:val="28"/>
          <w:szCs w:val="28"/>
          <w:lang w:val="es-ES"/>
        </w:rPr>
      </w:pPr>
      <w:r>
        <w:rPr>
          <w:rFonts w:ascii="Arial" w:hAnsi="Arial" w:cs="Arial"/>
          <w:b/>
          <w:color w:val="126470"/>
          <w:sz w:val="28"/>
          <w:szCs w:val="28"/>
          <w:lang w:val="es-ES"/>
        </w:rPr>
        <w:br w:type="page"/>
      </w:r>
    </w:p>
    <w:p w:rsidR="00D01C25" w:rsidRPr="00567E06" w:rsidRDefault="00D01C25" w:rsidP="00567E06">
      <w:pPr>
        <w:rPr>
          <w:rFonts w:ascii="Arial" w:hAnsi="Arial" w:cs="Arial"/>
          <w:sz w:val="24"/>
          <w:szCs w:val="24"/>
          <w:lang w:val="es-ES"/>
        </w:rPr>
      </w:pPr>
      <w:r>
        <w:rPr>
          <w:rFonts w:ascii="Arial" w:hAnsi="Arial" w:cs="Arial"/>
          <w:b/>
          <w:color w:val="126470"/>
          <w:sz w:val="28"/>
          <w:szCs w:val="28"/>
          <w:lang w:val="es-ES"/>
        </w:rPr>
        <w:lastRenderedPageBreak/>
        <w:t>OLEN</w:t>
      </w:r>
      <w:r w:rsidR="001D2D06">
        <w:rPr>
          <w:rFonts w:ascii="Arial" w:hAnsi="Arial" w:cs="Arial"/>
          <w:b/>
          <w:color w:val="126470"/>
          <w:sz w:val="28"/>
          <w:szCs w:val="28"/>
          <w:lang w:val="es-ES"/>
        </w:rPr>
        <w:t>TZERO Y MARI DOMINGI PREPARÁN</w:t>
      </w:r>
      <w:r>
        <w:rPr>
          <w:rFonts w:ascii="Arial" w:hAnsi="Arial" w:cs="Arial"/>
          <w:b/>
          <w:color w:val="126470"/>
          <w:sz w:val="28"/>
          <w:szCs w:val="28"/>
          <w:lang w:val="es-ES"/>
        </w:rPr>
        <w:t xml:space="preserve"> LA NOCHE MÁS MÁGICA DEL AÑO EN LEIOA</w:t>
      </w:r>
    </w:p>
    <w:p w:rsidR="00D564FB" w:rsidRDefault="00D564FB" w:rsidP="009A697E">
      <w:pPr>
        <w:jc w:val="left"/>
        <w:rPr>
          <w:rFonts w:ascii="Arial" w:hAnsi="Arial" w:cs="Arial"/>
          <w:b/>
          <w:color w:val="126470"/>
          <w:sz w:val="28"/>
          <w:szCs w:val="28"/>
          <w:lang w:val="es-ES"/>
        </w:rPr>
      </w:pPr>
    </w:p>
    <w:p w:rsidR="002B56AA" w:rsidRDefault="00084427" w:rsidP="00E90DEB">
      <w:pPr>
        <w:pStyle w:val="Prrafodelista"/>
        <w:numPr>
          <w:ilvl w:val="0"/>
          <w:numId w:val="39"/>
        </w:numPr>
        <w:rPr>
          <w:rFonts w:ascii="Arial" w:hAnsi="Arial" w:cs="Arial"/>
          <w:b/>
          <w:sz w:val="24"/>
          <w:szCs w:val="24"/>
          <w:lang w:val="es-ES"/>
        </w:rPr>
      </w:pPr>
      <w:r>
        <w:rPr>
          <w:rFonts w:ascii="Arial" w:hAnsi="Arial" w:cs="Arial"/>
          <w:b/>
          <w:sz w:val="24"/>
          <w:szCs w:val="24"/>
          <w:lang w:val="es-ES"/>
        </w:rPr>
        <w:t>Esta mañana han recibido la visita del Alcalde Iban Rodriguez Etxebarria en el que será su hogar durante estos días; el Molino de Elexalde, allí preparan ya los regalos que recibirán las y los leioaztarras la noche del 24 de diciembre</w:t>
      </w:r>
      <w:r w:rsidR="002B56AA">
        <w:rPr>
          <w:rFonts w:ascii="Arial" w:hAnsi="Arial" w:cs="Arial"/>
          <w:b/>
          <w:sz w:val="24"/>
          <w:szCs w:val="24"/>
          <w:lang w:val="es-ES"/>
        </w:rPr>
        <w:t xml:space="preserve">. </w:t>
      </w:r>
    </w:p>
    <w:p w:rsidR="0009711D" w:rsidRDefault="00084427" w:rsidP="0009711D">
      <w:pPr>
        <w:pStyle w:val="Prrafodelista"/>
        <w:numPr>
          <w:ilvl w:val="0"/>
          <w:numId w:val="39"/>
        </w:numPr>
        <w:rPr>
          <w:rFonts w:ascii="Arial" w:hAnsi="Arial" w:cs="Arial"/>
          <w:b/>
          <w:sz w:val="24"/>
          <w:szCs w:val="24"/>
          <w:lang w:val="es-ES"/>
        </w:rPr>
      </w:pPr>
      <w:r>
        <w:rPr>
          <w:rFonts w:ascii="Arial" w:hAnsi="Arial" w:cs="Arial"/>
          <w:b/>
          <w:sz w:val="24"/>
          <w:szCs w:val="24"/>
          <w:lang w:val="es-ES"/>
        </w:rPr>
        <w:t>Olentzero y Mari Domingi llegan acompañados de una extensa programación de actividades de ocio gratuitas hasta el 5 de enero de 2025, pensada</w:t>
      </w:r>
      <w:r w:rsidR="00362CA3">
        <w:rPr>
          <w:rFonts w:ascii="Arial" w:hAnsi="Arial" w:cs="Arial"/>
          <w:b/>
          <w:sz w:val="24"/>
          <w:szCs w:val="24"/>
          <w:lang w:val="es-ES"/>
        </w:rPr>
        <w:t xml:space="preserve"> para las y los más pequeños y </w:t>
      </w:r>
      <w:r>
        <w:rPr>
          <w:rFonts w:ascii="Arial" w:hAnsi="Arial" w:cs="Arial"/>
          <w:b/>
          <w:sz w:val="24"/>
          <w:szCs w:val="24"/>
          <w:lang w:val="es-ES"/>
        </w:rPr>
        <w:t xml:space="preserve">sus familias. </w:t>
      </w:r>
    </w:p>
    <w:p w:rsidR="0009711D" w:rsidRPr="0009711D" w:rsidRDefault="0009711D" w:rsidP="0009711D">
      <w:pPr>
        <w:pStyle w:val="Prrafodelista"/>
        <w:numPr>
          <w:ilvl w:val="0"/>
          <w:numId w:val="39"/>
        </w:numPr>
        <w:rPr>
          <w:rFonts w:ascii="Arial" w:hAnsi="Arial" w:cs="Arial"/>
          <w:b/>
          <w:sz w:val="24"/>
          <w:szCs w:val="24"/>
          <w:lang w:val="es-ES"/>
        </w:rPr>
      </w:pPr>
      <w:r w:rsidRPr="0009711D">
        <w:rPr>
          <w:rFonts w:ascii="Arial" w:hAnsi="Arial" w:cs="Arial"/>
          <w:b/>
          <w:sz w:val="24"/>
          <w:szCs w:val="24"/>
          <w:lang w:val="es-ES"/>
        </w:rPr>
        <w:t xml:space="preserve">Como novedad, Leioa </w:t>
      </w:r>
      <w:r w:rsidR="004F366F">
        <w:rPr>
          <w:rFonts w:ascii="Arial" w:hAnsi="Arial" w:cs="Arial"/>
          <w:b/>
          <w:sz w:val="24"/>
          <w:szCs w:val="24"/>
          <w:lang w:val="es-ES"/>
        </w:rPr>
        <w:t>estrena un nuevo</w:t>
      </w:r>
      <w:r w:rsidRPr="0009711D">
        <w:rPr>
          <w:rFonts w:ascii="Arial" w:hAnsi="Arial" w:cs="Arial"/>
          <w:b/>
          <w:sz w:val="24"/>
          <w:szCs w:val="24"/>
          <w:lang w:val="es-ES"/>
        </w:rPr>
        <w:t xml:space="preserve"> elemento navideño</w:t>
      </w:r>
      <w:r w:rsidR="004F366F">
        <w:rPr>
          <w:rFonts w:ascii="Arial" w:hAnsi="Arial" w:cs="Arial"/>
          <w:b/>
          <w:sz w:val="24"/>
          <w:szCs w:val="24"/>
          <w:lang w:val="es-ES"/>
        </w:rPr>
        <w:t xml:space="preserve">; </w:t>
      </w:r>
      <w:r w:rsidRPr="0009711D">
        <w:rPr>
          <w:rFonts w:ascii="Arial" w:hAnsi="Arial" w:cs="Arial"/>
          <w:b/>
          <w:sz w:val="24"/>
          <w:szCs w:val="24"/>
          <w:lang w:val="es-ES"/>
        </w:rPr>
        <w:t>una bola de nieve de grandes dimensiones, a la que t</w:t>
      </w:r>
      <w:r w:rsidRPr="0009711D">
        <w:rPr>
          <w:rFonts w:ascii="Arial" w:hAnsi="Arial" w:cs="Arial"/>
          <w:b/>
          <w:bCs/>
          <w:sz w:val="24"/>
          <w:szCs w:val="24"/>
          <w:lang w:val="es-ES"/>
        </w:rPr>
        <w:t xml:space="preserve">anto niños y niñas como personas adultas podrán entrar para jugar con la nieve artificial que encontrarán en su interior, sin duda una buena oportunidad para fotografiar el momento y crear una propia postal navideña de familias y amigos. </w:t>
      </w:r>
    </w:p>
    <w:p w:rsidR="00046D3D" w:rsidRDefault="00046D3D" w:rsidP="0009711D">
      <w:pPr>
        <w:pStyle w:val="Prrafodelista"/>
        <w:ind w:left="360"/>
        <w:rPr>
          <w:rFonts w:ascii="Arial" w:hAnsi="Arial" w:cs="Arial"/>
          <w:b/>
          <w:sz w:val="24"/>
          <w:szCs w:val="24"/>
          <w:lang w:val="es-ES"/>
        </w:rPr>
      </w:pPr>
    </w:p>
    <w:p w:rsidR="00A11A15" w:rsidRDefault="00EF3D1B" w:rsidP="00BF6EDA">
      <w:pPr>
        <w:rPr>
          <w:rFonts w:ascii="Arial" w:hAnsi="Arial" w:cs="Arial"/>
          <w:lang w:val="es-ES"/>
        </w:rPr>
      </w:pPr>
      <w:r>
        <w:rPr>
          <w:rFonts w:ascii="Arial" w:hAnsi="Arial" w:cs="Arial"/>
          <w:b/>
          <w:i/>
          <w:color w:val="126470"/>
          <w:sz w:val="20"/>
          <w:szCs w:val="20"/>
          <w:lang w:val="es-ES"/>
        </w:rPr>
        <w:t>(Leioa, 1</w:t>
      </w:r>
      <w:r w:rsidR="002B56AA">
        <w:rPr>
          <w:rFonts w:ascii="Arial" w:hAnsi="Arial" w:cs="Arial"/>
          <w:b/>
          <w:i/>
          <w:color w:val="126470"/>
          <w:sz w:val="20"/>
          <w:szCs w:val="20"/>
          <w:lang w:val="es-ES"/>
        </w:rPr>
        <w:t>8</w:t>
      </w:r>
      <w:r w:rsidR="00251CF3" w:rsidRPr="003F6BB2">
        <w:rPr>
          <w:rFonts w:ascii="Arial" w:hAnsi="Arial" w:cs="Arial"/>
          <w:b/>
          <w:i/>
          <w:color w:val="126470"/>
          <w:sz w:val="20"/>
          <w:szCs w:val="20"/>
          <w:lang w:val="es-ES"/>
        </w:rPr>
        <w:t xml:space="preserve"> de </w:t>
      </w:r>
      <w:r w:rsidR="00084427">
        <w:rPr>
          <w:rFonts w:ascii="Arial" w:hAnsi="Arial" w:cs="Arial"/>
          <w:b/>
          <w:i/>
          <w:color w:val="126470"/>
          <w:sz w:val="20"/>
          <w:szCs w:val="20"/>
          <w:lang w:val="es-ES"/>
        </w:rPr>
        <w:t>diciembre</w:t>
      </w:r>
      <w:r w:rsidR="009A697E">
        <w:rPr>
          <w:rFonts w:ascii="Arial" w:hAnsi="Arial" w:cs="Arial"/>
          <w:b/>
          <w:i/>
          <w:color w:val="126470"/>
          <w:sz w:val="20"/>
          <w:szCs w:val="20"/>
          <w:lang w:val="es-ES"/>
        </w:rPr>
        <w:t xml:space="preserve"> </w:t>
      </w:r>
      <w:r w:rsidR="00251CF3" w:rsidRPr="003F6BB2">
        <w:rPr>
          <w:rFonts w:ascii="Arial" w:hAnsi="Arial" w:cs="Arial"/>
          <w:b/>
          <w:i/>
          <w:color w:val="126470"/>
          <w:sz w:val="20"/>
          <w:szCs w:val="20"/>
          <w:lang w:val="es-ES"/>
        </w:rPr>
        <w:t>de 2024)-.</w:t>
      </w:r>
      <w:r w:rsidR="00251CF3" w:rsidRPr="00251CF3">
        <w:rPr>
          <w:rFonts w:ascii="Arial" w:hAnsi="Arial" w:cs="Arial"/>
          <w:b/>
          <w:color w:val="126470"/>
          <w:sz w:val="28"/>
          <w:szCs w:val="28"/>
          <w:lang w:val="es-ES"/>
        </w:rPr>
        <w:t xml:space="preserve"> </w:t>
      </w:r>
      <w:r w:rsidR="00BF6EDA">
        <w:rPr>
          <w:rFonts w:ascii="Arial" w:hAnsi="Arial" w:cs="Arial"/>
          <w:lang w:val="es-ES"/>
        </w:rPr>
        <w:t>Olentzero y Mari Domingi ya</w:t>
      </w:r>
      <w:r w:rsidR="0036118D">
        <w:rPr>
          <w:rFonts w:ascii="Arial" w:hAnsi="Arial" w:cs="Arial"/>
          <w:lang w:val="es-ES"/>
        </w:rPr>
        <w:t xml:space="preserve"> </w:t>
      </w:r>
      <w:r w:rsidR="00A11A15">
        <w:rPr>
          <w:rFonts w:ascii="Arial" w:hAnsi="Arial" w:cs="Arial"/>
          <w:lang w:val="es-ES"/>
        </w:rPr>
        <w:t xml:space="preserve">están en Leioa para preparar y ultimar </w:t>
      </w:r>
      <w:r w:rsidR="00046D3D">
        <w:rPr>
          <w:rFonts w:ascii="Arial" w:hAnsi="Arial" w:cs="Arial"/>
          <w:lang w:val="es-ES"/>
        </w:rPr>
        <w:t>todos los</w:t>
      </w:r>
      <w:r w:rsidR="00A11A15">
        <w:rPr>
          <w:rFonts w:ascii="Arial" w:hAnsi="Arial" w:cs="Arial"/>
          <w:lang w:val="es-ES"/>
        </w:rPr>
        <w:t xml:space="preserve"> detalle</w:t>
      </w:r>
      <w:r w:rsidR="00046D3D">
        <w:rPr>
          <w:rFonts w:ascii="Arial" w:hAnsi="Arial" w:cs="Arial"/>
          <w:lang w:val="es-ES"/>
        </w:rPr>
        <w:t>s</w:t>
      </w:r>
      <w:r w:rsidR="00A11A15">
        <w:rPr>
          <w:rFonts w:ascii="Arial" w:hAnsi="Arial" w:cs="Arial"/>
          <w:lang w:val="es-ES"/>
        </w:rPr>
        <w:t xml:space="preserve"> de la n</w:t>
      </w:r>
      <w:r w:rsidR="0036118D">
        <w:rPr>
          <w:rFonts w:ascii="Arial" w:hAnsi="Arial" w:cs="Arial"/>
          <w:lang w:val="es-ES"/>
        </w:rPr>
        <w:t>oche más mágica del año</w:t>
      </w:r>
      <w:r w:rsidR="00A11A15">
        <w:rPr>
          <w:rFonts w:ascii="Arial" w:hAnsi="Arial" w:cs="Arial"/>
          <w:lang w:val="es-ES"/>
        </w:rPr>
        <w:t xml:space="preserve">. </w:t>
      </w:r>
    </w:p>
    <w:p w:rsidR="00A11A15" w:rsidRDefault="00A11A15" w:rsidP="00BF6EDA">
      <w:pPr>
        <w:rPr>
          <w:rFonts w:ascii="Arial" w:hAnsi="Arial" w:cs="Arial"/>
          <w:lang w:val="es-ES"/>
        </w:rPr>
      </w:pPr>
    </w:p>
    <w:p w:rsidR="00A11A15" w:rsidRDefault="00BF6EDA" w:rsidP="00BF6EDA">
      <w:pPr>
        <w:rPr>
          <w:rFonts w:ascii="Arial" w:hAnsi="Arial" w:cs="Arial"/>
          <w:lang w:val="es-ES"/>
        </w:rPr>
      </w:pPr>
      <w:r>
        <w:rPr>
          <w:rFonts w:ascii="Arial" w:hAnsi="Arial" w:cs="Arial"/>
          <w:lang w:val="es-ES"/>
        </w:rPr>
        <w:t xml:space="preserve">Esta mañana, el Alcalde </w:t>
      </w:r>
      <w:r w:rsidR="00A11A15">
        <w:rPr>
          <w:rFonts w:ascii="Arial" w:hAnsi="Arial" w:cs="Arial"/>
          <w:lang w:val="es-ES"/>
        </w:rPr>
        <w:t xml:space="preserve">de Leioa, </w:t>
      </w:r>
      <w:r w:rsidRPr="00A11A15">
        <w:rPr>
          <w:rFonts w:ascii="Arial" w:hAnsi="Arial" w:cs="Arial"/>
          <w:b/>
          <w:i/>
          <w:lang w:val="es-ES"/>
        </w:rPr>
        <w:t>Iban Rodriguez Etxebarria</w:t>
      </w:r>
      <w:r>
        <w:rPr>
          <w:rFonts w:ascii="Arial" w:hAnsi="Arial" w:cs="Arial"/>
          <w:lang w:val="es-ES"/>
        </w:rPr>
        <w:t>, les ha dado la bienvenida en el Molino de Elexalde, el que será su hogar durante estos días</w:t>
      </w:r>
      <w:r w:rsidR="00A11A15">
        <w:rPr>
          <w:rFonts w:ascii="Arial" w:hAnsi="Arial" w:cs="Arial"/>
          <w:lang w:val="es-ES"/>
        </w:rPr>
        <w:t xml:space="preserve">. Allí, </w:t>
      </w:r>
      <w:r w:rsidR="00E37931">
        <w:rPr>
          <w:rFonts w:ascii="Arial" w:hAnsi="Arial" w:cs="Arial"/>
          <w:lang w:val="es-ES"/>
        </w:rPr>
        <w:t>leerán las cartas y prepararán</w:t>
      </w:r>
      <w:r w:rsidR="00A11A15">
        <w:rPr>
          <w:rFonts w:ascii="Arial" w:hAnsi="Arial" w:cs="Arial"/>
          <w:lang w:val="es-ES"/>
        </w:rPr>
        <w:t xml:space="preserve"> los sacos de regalos que dejarán en los hogares leioaztarras el próximo 24 de diciembre. </w:t>
      </w:r>
    </w:p>
    <w:p w:rsidR="00DE4841" w:rsidRDefault="00DE4841" w:rsidP="00BF6EDA">
      <w:pPr>
        <w:rPr>
          <w:rFonts w:ascii="Arial" w:hAnsi="Arial" w:cs="Arial"/>
          <w:lang w:val="es-ES"/>
        </w:rPr>
      </w:pPr>
    </w:p>
    <w:p w:rsidR="00EF7A1C" w:rsidRDefault="00362CA3" w:rsidP="00BF6EDA">
      <w:pPr>
        <w:rPr>
          <w:rFonts w:ascii="Arial" w:hAnsi="Arial" w:cs="Arial"/>
          <w:lang w:val="es-ES"/>
        </w:rPr>
      </w:pPr>
      <w:r>
        <w:rPr>
          <w:rFonts w:ascii="Arial" w:hAnsi="Arial" w:cs="Arial"/>
          <w:lang w:val="es-ES"/>
        </w:rPr>
        <w:t>En su visita, el Alcalde ha podido conversar con Olentzero y Mari Domingi sobre la ilusió</w:t>
      </w:r>
      <w:r w:rsidR="00E3762C">
        <w:rPr>
          <w:rFonts w:ascii="Arial" w:hAnsi="Arial" w:cs="Arial"/>
          <w:lang w:val="es-ES"/>
        </w:rPr>
        <w:t>n de esta época del año,</w:t>
      </w:r>
      <w:r w:rsidR="00EF7A1C">
        <w:rPr>
          <w:rFonts w:ascii="Arial" w:hAnsi="Arial" w:cs="Arial"/>
          <w:lang w:val="es-ES"/>
        </w:rPr>
        <w:t xml:space="preserve"> los preparativos,</w:t>
      </w:r>
      <w:r w:rsidR="00E3762C">
        <w:rPr>
          <w:rFonts w:ascii="Arial" w:hAnsi="Arial" w:cs="Arial"/>
          <w:lang w:val="es-ES"/>
        </w:rPr>
        <w:t xml:space="preserve"> la cantidad de deseos que les han hecho llegar, sobre todo las y los más pequeños, pero también quienes ya no lo son tanto y</w:t>
      </w:r>
      <w:r w:rsidR="00D4739B">
        <w:rPr>
          <w:rFonts w:ascii="Arial" w:hAnsi="Arial" w:cs="Arial"/>
          <w:lang w:val="es-ES"/>
        </w:rPr>
        <w:t>, precisamente a ellos y ellas,</w:t>
      </w:r>
      <w:r w:rsidR="00E3762C">
        <w:rPr>
          <w:rFonts w:ascii="Arial" w:hAnsi="Arial" w:cs="Arial"/>
          <w:lang w:val="es-ES"/>
        </w:rPr>
        <w:t xml:space="preserve"> </w:t>
      </w:r>
      <w:r w:rsidR="00D4739B">
        <w:rPr>
          <w:rFonts w:ascii="Arial" w:hAnsi="Arial" w:cs="Arial"/>
          <w:lang w:val="es-ES"/>
        </w:rPr>
        <w:t xml:space="preserve">el Alcalde les </w:t>
      </w:r>
      <w:r w:rsidR="00E3762C">
        <w:rPr>
          <w:rFonts w:ascii="Arial" w:hAnsi="Arial" w:cs="Arial"/>
          <w:lang w:val="es-ES"/>
        </w:rPr>
        <w:t xml:space="preserve">ha querido </w:t>
      </w:r>
      <w:r w:rsidR="0071669A">
        <w:rPr>
          <w:rFonts w:ascii="Arial" w:hAnsi="Arial" w:cs="Arial"/>
          <w:lang w:val="es-ES"/>
        </w:rPr>
        <w:t>trasladar</w:t>
      </w:r>
      <w:r w:rsidR="00E3762C">
        <w:rPr>
          <w:rFonts w:ascii="Arial" w:hAnsi="Arial" w:cs="Arial"/>
          <w:lang w:val="es-ES"/>
        </w:rPr>
        <w:t xml:space="preserve"> un mensaje</w:t>
      </w:r>
      <w:r w:rsidR="00FD4249">
        <w:rPr>
          <w:rFonts w:ascii="Arial" w:hAnsi="Arial" w:cs="Arial"/>
          <w:lang w:val="es-ES"/>
        </w:rPr>
        <w:t xml:space="preserve"> </w:t>
      </w:r>
      <w:r w:rsidR="00307B81">
        <w:rPr>
          <w:rFonts w:ascii="Arial" w:hAnsi="Arial" w:cs="Arial"/>
          <w:lang w:val="es-ES"/>
        </w:rPr>
        <w:t xml:space="preserve">sobre </w:t>
      </w:r>
      <w:r w:rsidR="0071669A">
        <w:rPr>
          <w:rFonts w:ascii="Arial" w:hAnsi="Arial" w:cs="Arial"/>
          <w:lang w:val="es-ES"/>
        </w:rPr>
        <w:t>una de las demandas que más se repite entre las y los niños del Consejo de la I</w:t>
      </w:r>
      <w:r w:rsidR="00EF7A1C">
        <w:rPr>
          <w:rFonts w:ascii="Arial" w:hAnsi="Arial" w:cs="Arial"/>
          <w:lang w:val="es-ES"/>
        </w:rPr>
        <w:t>n</w:t>
      </w:r>
      <w:r w:rsidR="0071669A">
        <w:rPr>
          <w:rFonts w:ascii="Arial" w:hAnsi="Arial" w:cs="Arial"/>
          <w:lang w:val="es-ES"/>
        </w:rPr>
        <w:t>fancia de Leioa; “</w:t>
      </w:r>
      <w:r w:rsidR="00EF7A1C" w:rsidRPr="00EF7A1C">
        <w:rPr>
          <w:rFonts w:ascii="Arial" w:hAnsi="Arial" w:cs="Arial"/>
          <w:i/>
          <w:lang w:val="es-ES"/>
        </w:rPr>
        <w:t>las y los niños piden juguetes, piden cosas materiales, pero sobre todo lo que piden es que sus aitas y amas pasen les regalen tiempo y no solo en Navidad, piden que cada día nos reservemos un rato para jugar, hablar, compartir…</w:t>
      </w:r>
      <w:r w:rsidR="00EF7A1C" w:rsidRPr="00EF7A1C">
        <w:rPr>
          <w:rFonts w:ascii="Arial" w:hAnsi="Arial" w:cs="Arial"/>
          <w:lang w:val="es-ES"/>
        </w:rPr>
        <w:t>”</w:t>
      </w:r>
      <w:r w:rsidR="00EF7A1C" w:rsidRPr="00EF7A1C">
        <w:rPr>
          <w:rFonts w:ascii="Arial" w:hAnsi="Arial" w:cs="Arial"/>
          <w:i/>
          <w:lang w:val="es-ES"/>
        </w:rPr>
        <w:t>,</w:t>
      </w:r>
      <w:r w:rsidR="00EF7A1C">
        <w:rPr>
          <w:rFonts w:ascii="Arial" w:hAnsi="Arial" w:cs="Arial"/>
          <w:lang w:val="es-ES"/>
        </w:rPr>
        <w:t xml:space="preserve"> “</w:t>
      </w:r>
      <w:r w:rsidR="00EF7A1C" w:rsidRPr="00EF7A1C">
        <w:rPr>
          <w:rFonts w:ascii="Arial" w:hAnsi="Arial" w:cs="Arial"/>
          <w:i/>
          <w:lang w:val="es-ES"/>
        </w:rPr>
        <w:t>es importante que recordemos que de esta manera les ayudamos y les acompañamos en su crecimiento, desarrollo y aprendizaje. No es fácil, pero puede ser el reto que nos pongamos para 2025: dedicarles un poco más de tiempo a nuestros hijos e hijas, sobrinos, sobrinas, nietos, nietas…</w:t>
      </w:r>
      <w:r w:rsidR="00EF7A1C">
        <w:rPr>
          <w:rFonts w:ascii="Arial" w:hAnsi="Arial" w:cs="Arial"/>
          <w:lang w:val="es-ES"/>
        </w:rPr>
        <w:t xml:space="preserve">”, ha concluido. </w:t>
      </w:r>
    </w:p>
    <w:p w:rsidR="00C12E48" w:rsidRDefault="00C12E48" w:rsidP="00BF6EDA">
      <w:pPr>
        <w:rPr>
          <w:rFonts w:ascii="Arial" w:hAnsi="Arial" w:cs="Arial"/>
          <w:lang w:val="es-ES"/>
        </w:rPr>
      </w:pPr>
    </w:p>
    <w:p w:rsidR="00E66006" w:rsidRDefault="008C001E" w:rsidP="00BF6EDA">
      <w:pPr>
        <w:rPr>
          <w:rFonts w:ascii="Arial" w:hAnsi="Arial" w:cs="Arial"/>
          <w:lang w:val="es-ES"/>
        </w:rPr>
      </w:pPr>
      <w:r>
        <w:rPr>
          <w:rFonts w:ascii="Arial" w:hAnsi="Arial" w:cs="Arial"/>
          <w:lang w:val="es-ES"/>
        </w:rPr>
        <w:t>Olentzero y Mari Domingi han aprovechado para recordar que q</w:t>
      </w:r>
      <w:r w:rsidR="00DE4841">
        <w:rPr>
          <w:rFonts w:ascii="Arial" w:hAnsi="Arial" w:cs="Arial"/>
          <w:lang w:val="es-ES"/>
        </w:rPr>
        <w:t xml:space="preserve">uien todavía no lo haya hecho, hasta el mismo martes 24 de diciembre puede depositar su carta en Kultur Leioa, en el Polideportivo, en Servicio de Atención a la Ciudadanía de Pinueta y en los centros escolares </w:t>
      </w:r>
      <w:r w:rsidR="00FE2B53">
        <w:rPr>
          <w:rFonts w:ascii="Arial" w:hAnsi="Arial" w:cs="Arial"/>
          <w:lang w:val="es-ES"/>
        </w:rPr>
        <w:t>públicos</w:t>
      </w:r>
      <w:r w:rsidR="00DE4841">
        <w:rPr>
          <w:rFonts w:ascii="Arial" w:hAnsi="Arial" w:cs="Arial"/>
          <w:lang w:val="es-ES"/>
        </w:rPr>
        <w:t xml:space="preserve"> de </w:t>
      </w:r>
      <w:r w:rsidR="00FE2B53">
        <w:rPr>
          <w:rFonts w:ascii="Arial" w:hAnsi="Arial" w:cs="Arial"/>
          <w:lang w:val="es-ES"/>
        </w:rPr>
        <w:t>Lamiako, San Bartolomé, Txomin A</w:t>
      </w:r>
      <w:r w:rsidR="00DE4841">
        <w:rPr>
          <w:rFonts w:ascii="Arial" w:hAnsi="Arial" w:cs="Arial"/>
          <w:lang w:val="es-ES"/>
        </w:rPr>
        <w:t xml:space="preserve">resti, Artaza y Altzaga. </w:t>
      </w:r>
    </w:p>
    <w:p w:rsidR="00DE4841" w:rsidRDefault="00DE4841" w:rsidP="00BF6EDA">
      <w:pPr>
        <w:rPr>
          <w:rFonts w:ascii="Arial" w:hAnsi="Arial" w:cs="Arial"/>
          <w:lang w:val="es-ES"/>
        </w:rPr>
      </w:pPr>
    </w:p>
    <w:p w:rsidR="00DE4841" w:rsidRDefault="00FE2B53" w:rsidP="00BF6EDA">
      <w:pPr>
        <w:rPr>
          <w:rFonts w:ascii="Arial" w:hAnsi="Arial" w:cs="Arial"/>
          <w:lang w:val="es-ES"/>
        </w:rPr>
      </w:pPr>
      <w:r>
        <w:rPr>
          <w:rFonts w:ascii="Arial" w:hAnsi="Arial" w:cs="Arial"/>
          <w:lang w:val="es-ES"/>
        </w:rPr>
        <w:t xml:space="preserve">Las actividades navideñas organizadas por el Ayuntamiento de Leioa </w:t>
      </w:r>
      <w:r w:rsidR="00362CA3">
        <w:rPr>
          <w:rFonts w:ascii="Arial" w:hAnsi="Arial" w:cs="Arial"/>
          <w:lang w:val="es-ES"/>
        </w:rPr>
        <w:t>arrancarán al tiempo que</w:t>
      </w:r>
      <w:r>
        <w:rPr>
          <w:rFonts w:ascii="Arial" w:hAnsi="Arial" w:cs="Arial"/>
          <w:lang w:val="es-ES"/>
        </w:rPr>
        <w:t xml:space="preserve"> las vacaciones escolares, el </w:t>
      </w:r>
      <w:r w:rsidRPr="00362CA3">
        <w:rPr>
          <w:rFonts w:ascii="Arial" w:hAnsi="Arial" w:cs="Arial"/>
          <w:b/>
          <w:lang w:val="es-ES"/>
        </w:rPr>
        <w:t xml:space="preserve">20 de diciembre, viernes, con </w:t>
      </w:r>
      <w:r w:rsidR="00362CA3" w:rsidRPr="00362CA3">
        <w:rPr>
          <w:rFonts w:ascii="Arial" w:hAnsi="Arial" w:cs="Arial"/>
          <w:b/>
          <w:lang w:val="es-ES"/>
        </w:rPr>
        <w:t>el reparto de castañas asadas en el Boulevard, a partir de las 18:00 horas</w:t>
      </w:r>
      <w:r w:rsidR="00362CA3">
        <w:rPr>
          <w:rFonts w:ascii="Arial" w:hAnsi="Arial" w:cs="Arial"/>
          <w:lang w:val="es-ES"/>
        </w:rPr>
        <w:t xml:space="preserve"> y gracias a la Asociación de Comercios Unidos de Leioa. </w:t>
      </w:r>
    </w:p>
    <w:p w:rsidR="00362CA3" w:rsidRDefault="00362CA3" w:rsidP="00BF6EDA">
      <w:pPr>
        <w:rPr>
          <w:rFonts w:ascii="Arial" w:hAnsi="Arial" w:cs="Arial"/>
          <w:lang w:val="es-ES"/>
        </w:rPr>
      </w:pPr>
    </w:p>
    <w:p w:rsidR="00DE4841" w:rsidRDefault="00362CA3" w:rsidP="00DE4841">
      <w:pPr>
        <w:rPr>
          <w:rFonts w:ascii="Arial" w:hAnsi="Arial" w:cs="Arial"/>
          <w:lang w:val="es-ES"/>
        </w:rPr>
      </w:pPr>
      <w:r>
        <w:rPr>
          <w:rFonts w:ascii="Arial" w:hAnsi="Arial" w:cs="Arial"/>
          <w:lang w:val="es-ES"/>
        </w:rPr>
        <w:t xml:space="preserve">El </w:t>
      </w:r>
      <w:r w:rsidRPr="00362CA3">
        <w:rPr>
          <w:rFonts w:ascii="Arial" w:hAnsi="Arial" w:cs="Arial"/>
          <w:b/>
          <w:lang w:val="es-ES"/>
        </w:rPr>
        <w:t>martes, 24 de diciembre, Olentzero y Mari Domingi recorrerán las calles del municipio,</w:t>
      </w:r>
      <w:r>
        <w:rPr>
          <w:rFonts w:ascii="Arial" w:hAnsi="Arial" w:cs="Arial"/>
          <w:lang w:val="es-ES"/>
        </w:rPr>
        <w:t xml:space="preserve"> la salida será a las </w:t>
      </w:r>
      <w:r w:rsidRPr="00362CA3">
        <w:rPr>
          <w:rFonts w:ascii="Arial" w:hAnsi="Arial" w:cs="Arial"/>
          <w:b/>
          <w:lang w:val="es-ES"/>
        </w:rPr>
        <w:t>17:00 horas del Molino de Elexalde</w:t>
      </w:r>
      <w:r>
        <w:rPr>
          <w:rFonts w:ascii="Arial" w:hAnsi="Arial" w:cs="Arial"/>
          <w:lang w:val="es-ES"/>
        </w:rPr>
        <w:t xml:space="preserve"> para volver una hora </w:t>
      </w:r>
      <w:r>
        <w:rPr>
          <w:rFonts w:ascii="Arial" w:hAnsi="Arial" w:cs="Arial"/>
          <w:lang w:val="es-ES"/>
        </w:rPr>
        <w:lastRenderedPageBreak/>
        <w:t xml:space="preserve">más tarde, a las 18:00 horas, a este mismo lugar y recibir a las y los niños que quieran saludarle, entregarle sus cartas en mano o contarle sus últimos deseos. </w:t>
      </w:r>
    </w:p>
    <w:p w:rsidR="00362CA3" w:rsidRDefault="00362CA3" w:rsidP="00DE4841">
      <w:pPr>
        <w:rPr>
          <w:rFonts w:ascii="Arial" w:hAnsi="Arial" w:cs="Arial"/>
          <w:lang w:val="es-ES"/>
        </w:rPr>
      </w:pPr>
      <w:r>
        <w:rPr>
          <w:rFonts w:ascii="Arial" w:hAnsi="Arial" w:cs="Arial"/>
          <w:lang w:val="es-ES"/>
        </w:rPr>
        <w:t xml:space="preserve">En caso de lluvia no habrá recorrido y el recibimiento será en Kultur Leioa.  </w:t>
      </w:r>
    </w:p>
    <w:p w:rsidR="00362CA3" w:rsidRDefault="00362CA3" w:rsidP="00DE4841">
      <w:pPr>
        <w:rPr>
          <w:rFonts w:ascii="Arial" w:hAnsi="Arial" w:cs="Arial"/>
          <w:lang w:val="es-ES"/>
        </w:rPr>
      </w:pPr>
    </w:p>
    <w:p w:rsidR="00A21AB3" w:rsidRPr="00A21AB3" w:rsidRDefault="00362CA3" w:rsidP="00A21AB3">
      <w:pPr>
        <w:rPr>
          <w:rFonts w:ascii="Arial" w:hAnsi="Arial" w:cs="Arial"/>
          <w:b/>
          <w:lang w:val="es-ES"/>
        </w:rPr>
      </w:pPr>
      <w:r>
        <w:rPr>
          <w:rFonts w:ascii="Arial" w:hAnsi="Arial" w:cs="Arial"/>
          <w:lang w:val="es-ES"/>
        </w:rPr>
        <w:t xml:space="preserve">Los </w:t>
      </w:r>
      <w:r w:rsidRPr="00BF3421">
        <w:rPr>
          <w:rFonts w:ascii="Arial" w:hAnsi="Arial" w:cs="Arial"/>
          <w:lang w:val="es-ES"/>
        </w:rPr>
        <w:t>Reyes Magos</w:t>
      </w:r>
      <w:r>
        <w:rPr>
          <w:rFonts w:ascii="Arial" w:hAnsi="Arial" w:cs="Arial"/>
          <w:lang w:val="es-ES"/>
        </w:rPr>
        <w:t xml:space="preserve"> tomarán el relevo a Olentzero y Mari Domingi. Quienes así lo deseen podrán hacer llegar sus cartas a Oriente entre el 26 de diciembre y el 5 de enero en Kultur Leioa, en el Polideportivo y en el Servicio de Atención a la Ciudadanía de Pinueta. </w:t>
      </w:r>
      <w:r w:rsidR="00A21AB3">
        <w:rPr>
          <w:rFonts w:ascii="Arial" w:hAnsi="Arial" w:cs="Arial"/>
          <w:lang w:val="es-ES"/>
        </w:rPr>
        <w:t xml:space="preserve">Los Reyes Magos recibirán a las y los niños </w:t>
      </w:r>
      <w:r w:rsidR="00A21AB3" w:rsidRPr="00A21AB3">
        <w:rPr>
          <w:rFonts w:ascii="Arial" w:hAnsi="Arial" w:cs="Arial"/>
          <w:b/>
          <w:lang w:val="es-ES"/>
        </w:rPr>
        <w:t xml:space="preserve">el 5 de enero, entre las 18:00 y las 21:00 horas, en Kultur Leioa. </w:t>
      </w:r>
    </w:p>
    <w:p w:rsidR="00362CA3" w:rsidRDefault="00362CA3" w:rsidP="00DE4841">
      <w:pPr>
        <w:rPr>
          <w:lang w:val="es-ES"/>
        </w:rPr>
      </w:pPr>
    </w:p>
    <w:p w:rsidR="00362CA3" w:rsidRDefault="00A21AB3" w:rsidP="00DE4841">
      <w:pPr>
        <w:rPr>
          <w:rFonts w:ascii="Arial" w:hAnsi="Arial" w:cs="Arial"/>
          <w:lang w:val="es-ES"/>
        </w:rPr>
      </w:pPr>
      <w:r>
        <w:rPr>
          <w:rFonts w:ascii="Arial" w:hAnsi="Arial" w:cs="Arial"/>
          <w:lang w:val="es-ES"/>
        </w:rPr>
        <w:t>Pero antes, p</w:t>
      </w:r>
      <w:r w:rsidR="00362CA3">
        <w:rPr>
          <w:rFonts w:ascii="Arial" w:hAnsi="Arial" w:cs="Arial"/>
          <w:lang w:val="es-ES"/>
        </w:rPr>
        <w:t>ara despedir el año, l</w:t>
      </w:r>
      <w:r w:rsidR="00362CA3" w:rsidRPr="00362CA3">
        <w:rPr>
          <w:rFonts w:ascii="Arial" w:hAnsi="Arial" w:cs="Arial"/>
          <w:lang w:val="es-ES"/>
        </w:rPr>
        <w:t>as y los</w:t>
      </w:r>
      <w:r w:rsidR="00362CA3">
        <w:rPr>
          <w:rFonts w:ascii="Arial" w:hAnsi="Arial" w:cs="Arial"/>
          <w:lang w:val="es-ES"/>
        </w:rPr>
        <w:t xml:space="preserve"> más pequeños </w:t>
      </w:r>
      <w:r w:rsidR="004F0317">
        <w:rPr>
          <w:rFonts w:ascii="Arial" w:hAnsi="Arial" w:cs="Arial"/>
          <w:lang w:val="es-ES"/>
        </w:rPr>
        <w:t>volverán a ser los</w:t>
      </w:r>
      <w:r w:rsidR="00362CA3">
        <w:rPr>
          <w:rFonts w:ascii="Arial" w:hAnsi="Arial" w:cs="Arial"/>
          <w:lang w:val="es-ES"/>
        </w:rPr>
        <w:t xml:space="preserve"> protagonistas de las </w:t>
      </w:r>
      <w:r w:rsidR="00362CA3" w:rsidRPr="00BF3421">
        <w:rPr>
          <w:rFonts w:ascii="Arial" w:hAnsi="Arial" w:cs="Arial"/>
          <w:b/>
          <w:lang w:val="es-ES"/>
        </w:rPr>
        <w:t xml:space="preserve">Campanadas Txiki </w:t>
      </w:r>
      <w:r w:rsidR="00362CA3">
        <w:rPr>
          <w:rFonts w:ascii="Arial" w:hAnsi="Arial" w:cs="Arial"/>
          <w:lang w:val="es-ES"/>
        </w:rPr>
        <w:t xml:space="preserve">el </w:t>
      </w:r>
      <w:r w:rsidR="00362CA3" w:rsidRPr="00BF3421">
        <w:rPr>
          <w:rFonts w:ascii="Arial" w:hAnsi="Arial" w:cs="Arial"/>
          <w:b/>
          <w:lang w:val="es-ES"/>
        </w:rPr>
        <w:t>31 de diciembre en la pla</w:t>
      </w:r>
      <w:r w:rsidR="00BF3421">
        <w:rPr>
          <w:rFonts w:ascii="Arial" w:hAnsi="Arial" w:cs="Arial"/>
          <w:b/>
          <w:lang w:val="es-ES"/>
        </w:rPr>
        <w:t xml:space="preserve">za Errekalde, a las 11:30 horas. </w:t>
      </w:r>
      <w:r w:rsidR="00BF3421">
        <w:rPr>
          <w:rFonts w:ascii="Arial" w:hAnsi="Arial" w:cs="Arial"/>
          <w:lang w:val="es-ES"/>
        </w:rPr>
        <w:t xml:space="preserve"> </w:t>
      </w:r>
    </w:p>
    <w:p w:rsidR="007A29F5" w:rsidRDefault="007A29F5" w:rsidP="00DE4841">
      <w:pPr>
        <w:rPr>
          <w:rFonts w:ascii="Arial" w:hAnsi="Arial" w:cs="Arial"/>
          <w:lang w:val="es-ES"/>
        </w:rPr>
      </w:pPr>
    </w:p>
    <w:p w:rsidR="00BF3421" w:rsidRPr="00BF3421" w:rsidRDefault="00BF3421" w:rsidP="007A29F5">
      <w:pPr>
        <w:jc w:val="left"/>
        <w:rPr>
          <w:rFonts w:ascii="Arial" w:hAnsi="Arial" w:cs="Arial"/>
          <w:b/>
          <w:u w:val="single"/>
          <w:lang w:val="es-ES"/>
        </w:rPr>
      </w:pPr>
      <w:r w:rsidRPr="00BF3421">
        <w:rPr>
          <w:rFonts w:ascii="Arial" w:hAnsi="Arial" w:cs="Arial"/>
          <w:b/>
          <w:u w:val="single"/>
          <w:lang w:val="es-ES"/>
        </w:rPr>
        <w:t>TALLERES</w:t>
      </w:r>
      <w:r w:rsidR="00046D3D">
        <w:rPr>
          <w:rFonts w:ascii="Arial" w:hAnsi="Arial" w:cs="Arial"/>
          <w:b/>
          <w:u w:val="single"/>
          <w:lang w:val="es-ES"/>
        </w:rPr>
        <w:t xml:space="preserve"> Y ESPECTÁCULOS</w:t>
      </w:r>
      <w:r w:rsidRPr="00BF3421">
        <w:rPr>
          <w:rFonts w:ascii="Arial" w:hAnsi="Arial" w:cs="Arial"/>
          <w:b/>
          <w:u w:val="single"/>
          <w:lang w:val="es-ES"/>
        </w:rPr>
        <w:t xml:space="preserve"> INFANTILES </w:t>
      </w:r>
    </w:p>
    <w:p w:rsidR="00C67F61" w:rsidRDefault="00C67F61" w:rsidP="00DE4841">
      <w:pPr>
        <w:rPr>
          <w:rFonts w:ascii="Arial" w:hAnsi="Arial" w:cs="Arial"/>
          <w:lang w:val="es-ES"/>
        </w:rPr>
      </w:pPr>
    </w:p>
    <w:p w:rsidR="00183E52" w:rsidRDefault="00C67F61" w:rsidP="00DE4841">
      <w:pPr>
        <w:rPr>
          <w:rFonts w:ascii="Arial" w:hAnsi="Arial" w:cs="Arial"/>
          <w:lang w:val="es-ES"/>
        </w:rPr>
      </w:pPr>
      <w:r>
        <w:rPr>
          <w:rFonts w:ascii="Arial" w:hAnsi="Arial" w:cs="Arial"/>
          <w:lang w:val="es-ES"/>
        </w:rPr>
        <w:t xml:space="preserve">El nuevo año llegará cargado de </w:t>
      </w:r>
      <w:r w:rsidR="00226CF0">
        <w:rPr>
          <w:rFonts w:ascii="Arial" w:hAnsi="Arial" w:cs="Arial"/>
          <w:lang w:val="es-ES"/>
        </w:rPr>
        <w:t>propuestas</w:t>
      </w:r>
      <w:r>
        <w:rPr>
          <w:rFonts w:ascii="Arial" w:hAnsi="Arial" w:cs="Arial"/>
          <w:lang w:val="es-ES"/>
        </w:rPr>
        <w:t xml:space="preserve"> infantil</w:t>
      </w:r>
      <w:r w:rsidR="00226CF0">
        <w:rPr>
          <w:rFonts w:ascii="Arial" w:hAnsi="Arial" w:cs="Arial"/>
          <w:lang w:val="es-ES"/>
        </w:rPr>
        <w:t>es</w:t>
      </w:r>
      <w:r>
        <w:rPr>
          <w:rFonts w:ascii="Arial" w:hAnsi="Arial" w:cs="Arial"/>
          <w:lang w:val="es-ES"/>
        </w:rPr>
        <w:t>. Kandelazubieta acogerá</w:t>
      </w:r>
      <w:r w:rsidR="00226CF0">
        <w:rPr>
          <w:rFonts w:ascii="Arial" w:hAnsi="Arial" w:cs="Arial"/>
          <w:lang w:val="es-ES"/>
        </w:rPr>
        <w:t xml:space="preserve">, entre el </w:t>
      </w:r>
      <w:r w:rsidR="00226CF0" w:rsidRPr="00046D3D">
        <w:rPr>
          <w:rFonts w:ascii="Arial" w:hAnsi="Arial" w:cs="Arial"/>
          <w:b/>
          <w:lang w:val="es-ES"/>
        </w:rPr>
        <w:t>3 y el 5 de enero</w:t>
      </w:r>
      <w:r w:rsidR="00226CF0">
        <w:rPr>
          <w:rFonts w:ascii="Arial" w:hAnsi="Arial" w:cs="Arial"/>
          <w:lang w:val="es-ES"/>
        </w:rPr>
        <w:t>,</w:t>
      </w:r>
      <w:r>
        <w:rPr>
          <w:rFonts w:ascii="Arial" w:hAnsi="Arial" w:cs="Arial"/>
          <w:lang w:val="es-ES"/>
        </w:rPr>
        <w:t xml:space="preserve"> diversas </w:t>
      </w:r>
      <w:r w:rsidRPr="00046D3D">
        <w:rPr>
          <w:rFonts w:ascii="Arial" w:hAnsi="Arial" w:cs="Arial"/>
          <w:b/>
          <w:lang w:val="es-ES"/>
        </w:rPr>
        <w:t>actividades</w:t>
      </w:r>
      <w:r w:rsidR="00226CF0" w:rsidRPr="00046D3D">
        <w:rPr>
          <w:rFonts w:ascii="Arial" w:hAnsi="Arial" w:cs="Arial"/>
          <w:b/>
          <w:lang w:val="es-ES"/>
        </w:rPr>
        <w:t xml:space="preserve">, talleres </w:t>
      </w:r>
      <w:r w:rsidRPr="00046D3D">
        <w:rPr>
          <w:rFonts w:ascii="Arial" w:hAnsi="Arial" w:cs="Arial"/>
          <w:b/>
          <w:lang w:val="es-ES"/>
        </w:rPr>
        <w:t>y espectáculos</w:t>
      </w:r>
      <w:r w:rsidR="00183E52" w:rsidRPr="00046D3D">
        <w:rPr>
          <w:rFonts w:ascii="Arial" w:hAnsi="Arial" w:cs="Arial"/>
          <w:b/>
          <w:lang w:val="es-ES"/>
        </w:rPr>
        <w:t xml:space="preserve"> gratuitos</w:t>
      </w:r>
      <w:r w:rsidR="00046D3D">
        <w:rPr>
          <w:rFonts w:ascii="Arial" w:hAnsi="Arial" w:cs="Arial"/>
          <w:lang w:val="es-ES"/>
        </w:rPr>
        <w:t xml:space="preserve">. </w:t>
      </w:r>
    </w:p>
    <w:p w:rsidR="00046D3D" w:rsidRDefault="00046D3D" w:rsidP="00DE4841">
      <w:pPr>
        <w:rPr>
          <w:rFonts w:ascii="Arial" w:hAnsi="Arial" w:cs="Arial"/>
          <w:lang w:val="es-ES"/>
        </w:rPr>
      </w:pPr>
    </w:p>
    <w:p w:rsidR="00046D3D" w:rsidRDefault="00183E52" w:rsidP="00DE4841">
      <w:pPr>
        <w:rPr>
          <w:rFonts w:ascii="Arial" w:hAnsi="Arial" w:cs="Arial"/>
          <w:lang w:val="es-ES"/>
        </w:rPr>
      </w:pPr>
      <w:r>
        <w:rPr>
          <w:rFonts w:ascii="Arial" w:hAnsi="Arial" w:cs="Arial"/>
          <w:lang w:val="es-ES"/>
        </w:rPr>
        <w:t xml:space="preserve">Las </w:t>
      </w:r>
      <w:r w:rsidRPr="00046D3D">
        <w:rPr>
          <w:rFonts w:ascii="Arial" w:hAnsi="Arial" w:cs="Arial"/>
          <w:b/>
          <w:lang w:val="es-ES"/>
        </w:rPr>
        <w:t>actividades y talleres</w:t>
      </w:r>
      <w:r>
        <w:rPr>
          <w:rFonts w:ascii="Arial" w:hAnsi="Arial" w:cs="Arial"/>
          <w:lang w:val="es-ES"/>
        </w:rPr>
        <w:t xml:space="preserve"> se desarrollarán en sesiones de mañana, de </w:t>
      </w:r>
      <w:r w:rsidRPr="00046D3D">
        <w:rPr>
          <w:rFonts w:ascii="Arial" w:hAnsi="Arial" w:cs="Arial"/>
          <w:b/>
          <w:lang w:val="es-ES"/>
        </w:rPr>
        <w:t>11:00 a 14:00 horas</w:t>
      </w:r>
      <w:r>
        <w:rPr>
          <w:rFonts w:ascii="Arial" w:hAnsi="Arial" w:cs="Arial"/>
          <w:lang w:val="es-ES"/>
        </w:rPr>
        <w:t xml:space="preserve">, y de tarde, de </w:t>
      </w:r>
      <w:r w:rsidRPr="00046D3D">
        <w:rPr>
          <w:rFonts w:ascii="Arial" w:hAnsi="Arial" w:cs="Arial"/>
          <w:b/>
          <w:lang w:val="es-ES"/>
        </w:rPr>
        <w:t>17:00 a 20:00 horas</w:t>
      </w:r>
      <w:r>
        <w:rPr>
          <w:rFonts w:ascii="Arial" w:hAnsi="Arial" w:cs="Arial"/>
          <w:lang w:val="es-ES"/>
        </w:rPr>
        <w:t>, todos los días, excepto el día 5 q</w:t>
      </w:r>
      <w:r w:rsidR="00E37931">
        <w:rPr>
          <w:rFonts w:ascii="Arial" w:hAnsi="Arial" w:cs="Arial"/>
          <w:lang w:val="es-ES"/>
        </w:rPr>
        <w:t xml:space="preserve">ue solo habrá sesión matutina. </w:t>
      </w:r>
      <w:r w:rsidR="00A643F4">
        <w:rPr>
          <w:rFonts w:ascii="Arial" w:hAnsi="Arial" w:cs="Arial"/>
          <w:lang w:val="es-ES"/>
        </w:rPr>
        <w:t>Además,</w:t>
      </w:r>
      <w:r w:rsidR="00046D3D">
        <w:rPr>
          <w:rFonts w:ascii="Arial" w:hAnsi="Arial" w:cs="Arial"/>
          <w:lang w:val="es-ES"/>
        </w:rPr>
        <w:t xml:space="preserve"> habrá </w:t>
      </w:r>
      <w:r w:rsidR="00046D3D" w:rsidRPr="00046D3D">
        <w:rPr>
          <w:rFonts w:ascii="Arial" w:hAnsi="Arial" w:cs="Arial"/>
          <w:b/>
          <w:lang w:val="es-ES"/>
        </w:rPr>
        <w:t>espectáculos</w:t>
      </w:r>
      <w:r w:rsidR="00046D3D">
        <w:rPr>
          <w:rFonts w:ascii="Arial" w:hAnsi="Arial" w:cs="Arial"/>
          <w:lang w:val="es-ES"/>
        </w:rPr>
        <w:t xml:space="preserve"> todos los días: </w:t>
      </w:r>
    </w:p>
    <w:p w:rsidR="00046D3D" w:rsidRDefault="00046D3D" w:rsidP="00DE4841">
      <w:pPr>
        <w:rPr>
          <w:rFonts w:ascii="Arial" w:hAnsi="Arial" w:cs="Arial"/>
          <w:lang w:val="es-ES"/>
        </w:rPr>
      </w:pPr>
    </w:p>
    <w:p w:rsidR="00DE4841" w:rsidRPr="00E37931" w:rsidRDefault="00046D3D" w:rsidP="00DE4841">
      <w:pPr>
        <w:rPr>
          <w:rFonts w:ascii="Arial" w:hAnsi="Arial" w:cs="Arial"/>
          <w:b/>
        </w:rPr>
      </w:pPr>
      <w:r w:rsidRPr="00E37931">
        <w:rPr>
          <w:rFonts w:ascii="Arial" w:hAnsi="Arial" w:cs="Arial"/>
          <w:b/>
          <w:lang w:val="es-ES"/>
        </w:rPr>
        <w:t xml:space="preserve">3 de enero </w:t>
      </w:r>
      <w:r w:rsidR="00DE4841" w:rsidRPr="00E37931">
        <w:rPr>
          <w:rFonts w:ascii="Arial" w:hAnsi="Arial" w:cs="Arial"/>
          <w:b/>
        </w:rPr>
        <w:t xml:space="preserve"> </w:t>
      </w:r>
    </w:p>
    <w:p w:rsidR="00DE4841" w:rsidRPr="00046D3D" w:rsidRDefault="00046D3D" w:rsidP="00DE4841">
      <w:pPr>
        <w:pStyle w:val="Prrafodelista"/>
        <w:numPr>
          <w:ilvl w:val="0"/>
          <w:numId w:val="40"/>
        </w:numPr>
        <w:spacing w:after="160" w:line="256" w:lineRule="auto"/>
        <w:jc w:val="left"/>
        <w:rPr>
          <w:rFonts w:ascii="Arial" w:hAnsi="Arial" w:cs="Arial"/>
          <w:lang w:val="es-ES"/>
        </w:rPr>
      </w:pPr>
      <w:r w:rsidRPr="00046D3D">
        <w:rPr>
          <w:rFonts w:ascii="Arial" w:hAnsi="Arial" w:cs="Arial"/>
          <w:lang w:val="es-ES"/>
        </w:rPr>
        <w:t>Titeres</w:t>
      </w:r>
      <w:r w:rsidR="00DE4841" w:rsidRPr="00046D3D">
        <w:rPr>
          <w:rFonts w:ascii="Arial" w:hAnsi="Arial" w:cs="Arial"/>
          <w:lang w:val="es-ES"/>
        </w:rPr>
        <w:t>: Ros</w:t>
      </w:r>
      <w:r w:rsidRPr="00046D3D">
        <w:rPr>
          <w:rFonts w:ascii="Arial" w:hAnsi="Arial" w:cs="Arial"/>
          <w:lang w:val="es-ES"/>
        </w:rPr>
        <w:t>a Martinez, “De Fabula” 12:30h</w:t>
      </w:r>
      <w:r w:rsidR="00DE4841" w:rsidRPr="00046D3D">
        <w:rPr>
          <w:rFonts w:ascii="Arial" w:hAnsi="Arial" w:cs="Arial"/>
          <w:lang w:val="es-ES"/>
        </w:rPr>
        <w:t xml:space="preserve">.  </w:t>
      </w:r>
      <w:r w:rsidRPr="00046D3D">
        <w:rPr>
          <w:rFonts w:ascii="Arial" w:hAnsi="Arial" w:cs="Arial"/>
          <w:lang w:val="es-ES"/>
        </w:rPr>
        <w:t xml:space="preserve">A partir de 4 años. </w:t>
      </w:r>
    </w:p>
    <w:p w:rsidR="00DE4841" w:rsidRPr="00046D3D" w:rsidRDefault="00046D3D" w:rsidP="00DE4841">
      <w:pPr>
        <w:pStyle w:val="Prrafodelista"/>
        <w:numPr>
          <w:ilvl w:val="0"/>
          <w:numId w:val="40"/>
        </w:numPr>
        <w:spacing w:after="160" w:line="256" w:lineRule="auto"/>
        <w:jc w:val="left"/>
        <w:rPr>
          <w:rFonts w:ascii="Arial" w:hAnsi="Arial" w:cs="Arial"/>
          <w:lang w:val="es-ES"/>
        </w:rPr>
      </w:pPr>
      <w:r w:rsidRPr="00046D3D">
        <w:rPr>
          <w:rFonts w:ascii="Arial" w:hAnsi="Arial" w:cs="Arial"/>
          <w:lang w:val="es-ES"/>
        </w:rPr>
        <w:t>Teatro</w:t>
      </w:r>
      <w:r w:rsidR="00DE4841" w:rsidRPr="00046D3D">
        <w:rPr>
          <w:rFonts w:ascii="Arial" w:hAnsi="Arial" w:cs="Arial"/>
          <w:lang w:val="es-ES"/>
        </w:rPr>
        <w:t xml:space="preserve">: Patata Tropikala, “Pirata </w:t>
      </w:r>
      <w:r w:rsidRPr="00046D3D">
        <w:rPr>
          <w:rFonts w:ascii="Arial" w:hAnsi="Arial" w:cs="Arial"/>
          <w:lang w:val="es-ES"/>
        </w:rPr>
        <w:t>garrapataren abenturak” 18:304</w:t>
      </w:r>
      <w:r w:rsidR="00DE4841" w:rsidRPr="00046D3D">
        <w:rPr>
          <w:rFonts w:ascii="Arial" w:hAnsi="Arial" w:cs="Arial"/>
          <w:lang w:val="es-ES"/>
        </w:rPr>
        <w:t xml:space="preserve">. </w:t>
      </w:r>
      <w:r w:rsidRPr="00046D3D">
        <w:rPr>
          <w:rFonts w:ascii="Arial" w:hAnsi="Arial" w:cs="Arial"/>
          <w:lang w:val="es-ES"/>
        </w:rPr>
        <w:t>A partir de 4 años</w:t>
      </w:r>
    </w:p>
    <w:p w:rsidR="00DE4841" w:rsidRPr="00E37931" w:rsidRDefault="00E37931" w:rsidP="00DE4841">
      <w:pPr>
        <w:rPr>
          <w:rFonts w:ascii="Arial" w:hAnsi="Arial" w:cs="Arial"/>
          <w:b/>
        </w:rPr>
      </w:pPr>
      <w:r>
        <w:rPr>
          <w:rFonts w:ascii="Arial" w:hAnsi="Arial" w:cs="Arial"/>
          <w:b/>
        </w:rPr>
        <w:t xml:space="preserve">4 </w:t>
      </w:r>
      <w:r w:rsidR="00046D3D" w:rsidRPr="00E37931">
        <w:rPr>
          <w:rFonts w:ascii="Arial" w:hAnsi="Arial" w:cs="Arial"/>
          <w:b/>
        </w:rPr>
        <w:t>de enero:</w:t>
      </w:r>
    </w:p>
    <w:p w:rsidR="00DE4841" w:rsidRPr="00046D3D" w:rsidRDefault="00046D3D" w:rsidP="00DE4841">
      <w:pPr>
        <w:pStyle w:val="Prrafodelista"/>
        <w:numPr>
          <w:ilvl w:val="0"/>
          <w:numId w:val="41"/>
        </w:numPr>
        <w:spacing w:after="160" w:line="256" w:lineRule="auto"/>
        <w:jc w:val="left"/>
        <w:rPr>
          <w:rFonts w:ascii="Arial" w:hAnsi="Arial" w:cs="Arial"/>
          <w:lang w:val="es-ES"/>
        </w:rPr>
      </w:pPr>
      <w:r w:rsidRPr="00046D3D">
        <w:rPr>
          <w:rFonts w:ascii="Arial" w:hAnsi="Arial" w:cs="Arial"/>
          <w:lang w:val="es-ES"/>
        </w:rPr>
        <w:t>Teatro: Txaloka, “Buala” 12:30h</w:t>
      </w:r>
      <w:r w:rsidR="00DE4841" w:rsidRPr="00046D3D">
        <w:rPr>
          <w:rFonts w:ascii="Arial" w:hAnsi="Arial" w:cs="Arial"/>
          <w:lang w:val="es-ES"/>
        </w:rPr>
        <w:t xml:space="preserve">. </w:t>
      </w:r>
      <w:r w:rsidRPr="00046D3D">
        <w:rPr>
          <w:rFonts w:ascii="Arial" w:hAnsi="Arial" w:cs="Arial"/>
          <w:lang w:val="es-ES"/>
        </w:rPr>
        <w:t>A partir de 4 años</w:t>
      </w:r>
    </w:p>
    <w:p w:rsidR="00DE4841" w:rsidRPr="00046D3D" w:rsidRDefault="00DE4841" w:rsidP="00DE4841">
      <w:pPr>
        <w:pStyle w:val="Prrafodelista"/>
        <w:numPr>
          <w:ilvl w:val="0"/>
          <w:numId w:val="41"/>
        </w:numPr>
        <w:spacing w:after="160" w:line="256" w:lineRule="auto"/>
        <w:jc w:val="left"/>
        <w:rPr>
          <w:rFonts w:ascii="Arial" w:hAnsi="Arial" w:cs="Arial"/>
          <w:lang w:val="es-ES"/>
        </w:rPr>
      </w:pPr>
      <w:r w:rsidRPr="00046D3D">
        <w:rPr>
          <w:rFonts w:ascii="Arial" w:hAnsi="Arial" w:cs="Arial"/>
          <w:lang w:val="es-ES"/>
        </w:rPr>
        <w:t>Mag</w:t>
      </w:r>
      <w:r w:rsidR="00046D3D">
        <w:rPr>
          <w:rFonts w:ascii="Arial" w:hAnsi="Arial" w:cs="Arial"/>
          <w:lang w:val="es-ES"/>
        </w:rPr>
        <w:t>ia: Mago Kidam, “Magia” 18:30h</w:t>
      </w:r>
      <w:r w:rsidRPr="00046D3D">
        <w:rPr>
          <w:rFonts w:ascii="Arial" w:hAnsi="Arial" w:cs="Arial"/>
          <w:lang w:val="es-ES"/>
        </w:rPr>
        <w:t xml:space="preserve">. </w:t>
      </w:r>
      <w:r w:rsidR="00046D3D" w:rsidRPr="00046D3D">
        <w:rPr>
          <w:rFonts w:ascii="Arial" w:hAnsi="Arial" w:cs="Arial"/>
          <w:lang w:val="es-ES"/>
        </w:rPr>
        <w:t>A partir de 4 años</w:t>
      </w:r>
    </w:p>
    <w:p w:rsidR="00DE4841" w:rsidRPr="00E37931" w:rsidRDefault="00DE4841" w:rsidP="00DE4841">
      <w:pPr>
        <w:rPr>
          <w:rFonts w:ascii="Arial" w:hAnsi="Arial" w:cs="Arial"/>
          <w:b/>
        </w:rPr>
      </w:pPr>
      <w:r w:rsidRPr="00E37931">
        <w:rPr>
          <w:rFonts w:ascii="Arial" w:hAnsi="Arial" w:cs="Arial"/>
          <w:b/>
        </w:rPr>
        <w:t>5</w:t>
      </w:r>
      <w:r w:rsidR="00E37931">
        <w:rPr>
          <w:rFonts w:ascii="Arial" w:hAnsi="Arial" w:cs="Arial"/>
          <w:b/>
        </w:rPr>
        <w:t xml:space="preserve"> </w:t>
      </w:r>
      <w:r w:rsidR="00406FAB" w:rsidRPr="00E37931">
        <w:rPr>
          <w:rFonts w:ascii="Arial" w:hAnsi="Arial" w:cs="Arial"/>
          <w:b/>
        </w:rPr>
        <w:t>de enero</w:t>
      </w:r>
    </w:p>
    <w:p w:rsidR="00DE4841" w:rsidRPr="00406FAB" w:rsidRDefault="00406FAB" w:rsidP="00DE4841">
      <w:pPr>
        <w:pStyle w:val="Prrafodelista"/>
        <w:numPr>
          <w:ilvl w:val="0"/>
          <w:numId w:val="42"/>
        </w:numPr>
        <w:spacing w:after="160" w:line="256" w:lineRule="auto"/>
        <w:jc w:val="left"/>
        <w:rPr>
          <w:rFonts w:ascii="Arial" w:hAnsi="Arial" w:cs="Arial"/>
          <w:lang w:val="es-ES"/>
        </w:rPr>
      </w:pPr>
      <w:r>
        <w:rPr>
          <w:rFonts w:ascii="Arial" w:hAnsi="Arial" w:cs="Arial"/>
          <w:lang w:val="es-ES"/>
        </w:rPr>
        <w:t>Teatro</w:t>
      </w:r>
      <w:r w:rsidR="00DE4841" w:rsidRPr="00046D3D">
        <w:rPr>
          <w:rFonts w:ascii="Arial" w:hAnsi="Arial" w:cs="Arial"/>
          <w:lang w:val="es-ES"/>
        </w:rPr>
        <w:t>: Ameztu P</w:t>
      </w:r>
      <w:r>
        <w:rPr>
          <w:rFonts w:ascii="Arial" w:hAnsi="Arial" w:cs="Arial"/>
          <w:lang w:val="es-ES"/>
        </w:rPr>
        <w:t>roducciones, “Organik”, 12:30h</w:t>
      </w:r>
      <w:r w:rsidR="00DE4841" w:rsidRPr="00046D3D">
        <w:rPr>
          <w:rFonts w:ascii="Arial" w:hAnsi="Arial" w:cs="Arial"/>
          <w:lang w:val="es-ES"/>
        </w:rPr>
        <w:t xml:space="preserve">. </w:t>
      </w:r>
      <w:r w:rsidRPr="00046D3D">
        <w:rPr>
          <w:rFonts w:ascii="Arial" w:hAnsi="Arial" w:cs="Arial"/>
          <w:lang w:val="es-ES"/>
        </w:rPr>
        <w:t>A partir de 4 años</w:t>
      </w:r>
    </w:p>
    <w:p w:rsidR="00DE4841" w:rsidRDefault="00A643F4" w:rsidP="00DE4841">
      <w:pPr>
        <w:rPr>
          <w:rFonts w:ascii="Arial" w:hAnsi="Arial" w:cs="Arial"/>
          <w:lang w:val="es-ES"/>
        </w:rPr>
      </w:pPr>
      <w:r>
        <w:rPr>
          <w:rFonts w:ascii="Arial" w:hAnsi="Arial" w:cs="Arial"/>
          <w:lang w:val="es-ES"/>
        </w:rPr>
        <w:t xml:space="preserve">El viernes 3 de enero, la </w:t>
      </w:r>
      <w:r w:rsidRPr="00A643F4">
        <w:rPr>
          <w:rFonts w:ascii="Arial" w:hAnsi="Arial" w:cs="Arial"/>
          <w:b/>
          <w:lang w:val="es-ES"/>
        </w:rPr>
        <w:t>Txistu Kale Band</w:t>
      </w:r>
      <w:r>
        <w:rPr>
          <w:rFonts w:ascii="Arial" w:hAnsi="Arial" w:cs="Arial"/>
          <w:lang w:val="es-ES"/>
        </w:rPr>
        <w:t xml:space="preserve"> animará las calles de Leioa, a las 19:00 horas en el Boulevard de Udondo, a las 20:00 horas en Euskal Etxeen Plaza y a las 21:00 horas en Ia plaza Ikea Barri. </w:t>
      </w:r>
    </w:p>
    <w:p w:rsidR="004E40F1" w:rsidRDefault="004E40F1" w:rsidP="00DE4841">
      <w:pPr>
        <w:rPr>
          <w:rFonts w:ascii="Arial" w:hAnsi="Arial" w:cs="Arial"/>
          <w:lang w:val="es-ES"/>
        </w:rPr>
      </w:pPr>
    </w:p>
    <w:p w:rsidR="004B78B0" w:rsidRDefault="004B78B0" w:rsidP="00DE4841">
      <w:pPr>
        <w:rPr>
          <w:rFonts w:ascii="Arial" w:hAnsi="Arial" w:cs="Arial"/>
          <w:lang w:val="es-ES"/>
        </w:rPr>
      </w:pPr>
      <w:r>
        <w:rPr>
          <w:rFonts w:ascii="Arial" w:hAnsi="Arial" w:cs="Arial"/>
          <w:lang w:val="es-ES"/>
        </w:rPr>
        <w:t xml:space="preserve">A toda esta programación se suman los conciertos de Navidad organizados por el Conservatorio Municipal de Leioa. </w:t>
      </w:r>
    </w:p>
    <w:p w:rsidR="004B78B0" w:rsidRDefault="004B78B0" w:rsidP="00DE4841">
      <w:pPr>
        <w:rPr>
          <w:rFonts w:ascii="Arial" w:hAnsi="Arial" w:cs="Arial"/>
          <w:lang w:val="es-ES"/>
        </w:rPr>
      </w:pPr>
    </w:p>
    <w:p w:rsidR="004E40F1" w:rsidRPr="000958A0" w:rsidRDefault="004E40F1" w:rsidP="00DE4841">
      <w:pPr>
        <w:rPr>
          <w:rFonts w:ascii="Arial" w:hAnsi="Arial" w:cs="Arial"/>
          <w:b/>
          <w:u w:val="single"/>
          <w:lang w:val="es-ES"/>
        </w:rPr>
      </w:pPr>
      <w:r w:rsidRPr="000958A0">
        <w:rPr>
          <w:rFonts w:ascii="Arial" w:hAnsi="Arial" w:cs="Arial"/>
          <w:b/>
          <w:u w:val="single"/>
          <w:lang w:val="es-ES"/>
        </w:rPr>
        <w:t>BOLA DE NIEVE</w:t>
      </w:r>
      <w:r w:rsidR="00E37931">
        <w:rPr>
          <w:rFonts w:ascii="Arial" w:hAnsi="Arial" w:cs="Arial"/>
          <w:b/>
          <w:u w:val="single"/>
          <w:lang w:val="es-ES"/>
        </w:rPr>
        <w:t xml:space="preserve"> </w:t>
      </w:r>
    </w:p>
    <w:p w:rsidR="00E37931" w:rsidRDefault="00E37931" w:rsidP="00E37931">
      <w:pPr>
        <w:rPr>
          <w:rFonts w:ascii="Arial" w:hAnsi="Arial" w:cs="Arial"/>
          <w:lang w:val="es-ES"/>
        </w:rPr>
      </w:pPr>
    </w:p>
    <w:p w:rsidR="00E37931" w:rsidRDefault="000958A0" w:rsidP="00E37931">
      <w:pPr>
        <w:rPr>
          <w:rFonts w:ascii="Arial" w:hAnsi="Arial" w:cs="Arial"/>
          <w:bCs/>
          <w:lang w:val="es-ES"/>
        </w:rPr>
      </w:pPr>
      <w:r>
        <w:rPr>
          <w:rFonts w:ascii="Arial" w:hAnsi="Arial" w:cs="Arial"/>
          <w:lang w:val="es-ES"/>
        </w:rPr>
        <w:t xml:space="preserve">Como novedad, este año Leioa estrena un nuevo elemento que se suma a la decoración </w:t>
      </w:r>
      <w:r w:rsidR="00E37931">
        <w:rPr>
          <w:rFonts w:ascii="Arial" w:hAnsi="Arial" w:cs="Arial"/>
          <w:lang w:val="es-ES"/>
        </w:rPr>
        <w:t xml:space="preserve">e iluminación navideña en el municipio; una </w:t>
      </w:r>
      <w:r w:rsidR="00E37931" w:rsidRPr="00462968">
        <w:rPr>
          <w:rFonts w:ascii="Arial" w:hAnsi="Arial" w:cs="Arial"/>
          <w:b/>
          <w:lang w:val="es-ES"/>
        </w:rPr>
        <w:t>bola de nieve de Navidad</w:t>
      </w:r>
      <w:r w:rsidR="00E37931">
        <w:rPr>
          <w:rFonts w:ascii="Arial" w:hAnsi="Arial" w:cs="Arial"/>
          <w:lang w:val="es-ES"/>
        </w:rPr>
        <w:t xml:space="preserve"> de </w:t>
      </w:r>
      <w:r w:rsidR="00E37931" w:rsidRPr="00462968">
        <w:rPr>
          <w:rFonts w:ascii="Arial" w:hAnsi="Arial" w:cs="Arial"/>
          <w:b/>
          <w:lang w:val="es-ES"/>
        </w:rPr>
        <w:t xml:space="preserve">grandes dimensiones, </w:t>
      </w:r>
      <w:r w:rsidR="00462968" w:rsidRPr="00462968">
        <w:rPr>
          <w:rFonts w:ascii="Arial" w:hAnsi="Arial" w:cs="Arial"/>
          <w:b/>
          <w:lang w:val="es-ES"/>
        </w:rPr>
        <w:t>a</w:t>
      </w:r>
      <w:r w:rsidR="00E37931" w:rsidRPr="00462968">
        <w:rPr>
          <w:rFonts w:ascii="Arial" w:hAnsi="Arial" w:cs="Arial"/>
          <w:b/>
          <w:lang w:val="es-ES"/>
        </w:rPr>
        <w:t xml:space="preserve"> la que t</w:t>
      </w:r>
      <w:r w:rsidR="00E37931" w:rsidRPr="00462968">
        <w:rPr>
          <w:rFonts w:ascii="Arial" w:hAnsi="Arial" w:cs="Arial"/>
          <w:b/>
          <w:bCs/>
          <w:lang w:val="es-ES"/>
        </w:rPr>
        <w:t>anto niños y niñas como personas adultas podrán</w:t>
      </w:r>
      <w:r w:rsidR="00462968" w:rsidRPr="00462968">
        <w:rPr>
          <w:rFonts w:ascii="Arial" w:hAnsi="Arial" w:cs="Arial"/>
          <w:b/>
          <w:bCs/>
          <w:lang w:val="es-ES"/>
        </w:rPr>
        <w:t xml:space="preserve"> entrar</w:t>
      </w:r>
      <w:r w:rsidR="00E37931" w:rsidRPr="00462968">
        <w:rPr>
          <w:rFonts w:ascii="Arial" w:hAnsi="Arial" w:cs="Arial"/>
          <w:b/>
          <w:bCs/>
          <w:lang w:val="es-ES"/>
        </w:rPr>
        <w:t xml:space="preserve"> y jugar con la nieve artificial que encontrarán en su interior,</w:t>
      </w:r>
      <w:r w:rsidR="00E37931">
        <w:rPr>
          <w:rFonts w:ascii="Arial" w:hAnsi="Arial" w:cs="Arial"/>
          <w:bCs/>
          <w:lang w:val="es-ES"/>
        </w:rPr>
        <w:t xml:space="preserve"> sin duda una buena oportunidad para fotografiar el momento y crear una propia postal navideña de familias y amigos. </w:t>
      </w:r>
    </w:p>
    <w:p w:rsidR="00E37931" w:rsidRDefault="00E37931" w:rsidP="00E37931">
      <w:pPr>
        <w:rPr>
          <w:rFonts w:ascii="Arial" w:hAnsi="Arial" w:cs="Arial"/>
          <w:bCs/>
          <w:lang w:val="es-ES"/>
        </w:rPr>
      </w:pPr>
    </w:p>
    <w:p w:rsidR="00E37931" w:rsidRPr="00E37931" w:rsidRDefault="00E37931" w:rsidP="00E37931">
      <w:pPr>
        <w:rPr>
          <w:b/>
          <w:bCs/>
          <w:color w:val="1F497D"/>
          <w:lang w:val="es-ES"/>
        </w:rPr>
      </w:pPr>
      <w:r>
        <w:rPr>
          <w:rFonts w:ascii="Arial" w:hAnsi="Arial" w:cs="Arial"/>
          <w:bCs/>
          <w:lang w:val="es-ES"/>
        </w:rPr>
        <w:t xml:space="preserve">La bola recorrerá del 3 al 5 de diciembre diferentes espacios </w:t>
      </w:r>
    </w:p>
    <w:p w:rsidR="00E37931" w:rsidRDefault="00E37931" w:rsidP="00E37931">
      <w:pPr>
        <w:rPr>
          <w:rFonts w:ascii="Arial" w:hAnsi="Arial" w:cs="Arial"/>
          <w:bCs/>
          <w:lang w:val="es-ES"/>
        </w:rPr>
      </w:pPr>
    </w:p>
    <w:p w:rsidR="00E37931" w:rsidRPr="00E37931" w:rsidRDefault="00E37931" w:rsidP="00E37931">
      <w:pPr>
        <w:pStyle w:val="Prrafodelista"/>
        <w:numPr>
          <w:ilvl w:val="0"/>
          <w:numId w:val="43"/>
        </w:numPr>
        <w:rPr>
          <w:rFonts w:ascii="Arial" w:hAnsi="Arial" w:cs="Arial"/>
          <w:bCs/>
          <w:lang w:val="es-ES"/>
        </w:rPr>
      </w:pPr>
      <w:r w:rsidRPr="00E37931">
        <w:rPr>
          <w:rFonts w:ascii="Arial" w:hAnsi="Arial" w:cs="Arial"/>
          <w:bCs/>
          <w:lang w:val="es-ES"/>
        </w:rPr>
        <w:lastRenderedPageBreak/>
        <w:t>3 de enero – Boulevard de Udondo</w:t>
      </w:r>
    </w:p>
    <w:p w:rsidR="00E37931" w:rsidRPr="00E37931" w:rsidRDefault="00E37931" w:rsidP="00E37931">
      <w:pPr>
        <w:pStyle w:val="Prrafodelista"/>
        <w:numPr>
          <w:ilvl w:val="0"/>
          <w:numId w:val="43"/>
        </w:numPr>
        <w:rPr>
          <w:rFonts w:ascii="Arial" w:hAnsi="Arial" w:cs="Arial"/>
          <w:bCs/>
          <w:lang w:val="es-ES"/>
        </w:rPr>
      </w:pPr>
      <w:r w:rsidRPr="00E37931">
        <w:rPr>
          <w:rFonts w:ascii="Arial" w:hAnsi="Arial" w:cs="Arial"/>
          <w:bCs/>
          <w:lang w:val="es-ES"/>
        </w:rPr>
        <w:t>4 de enero – Euskal Etxeen Plaza</w:t>
      </w:r>
    </w:p>
    <w:p w:rsidR="00E37931" w:rsidRPr="00E37931" w:rsidRDefault="00E37931" w:rsidP="00E37931">
      <w:pPr>
        <w:pStyle w:val="Prrafodelista"/>
        <w:numPr>
          <w:ilvl w:val="0"/>
          <w:numId w:val="43"/>
        </w:numPr>
        <w:rPr>
          <w:rFonts w:ascii="Arial" w:hAnsi="Arial" w:cs="Arial"/>
          <w:bCs/>
          <w:lang w:val="es-ES"/>
        </w:rPr>
      </w:pPr>
      <w:r w:rsidRPr="00E37931">
        <w:rPr>
          <w:rFonts w:ascii="Arial" w:hAnsi="Arial" w:cs="Arial"/>
          <w:bCs/>
          <w:lang w:val="es-ES"/>
        </w:rPr>
        <w:t>5 de enero – Plaza JR Aketxe</w:t>
      </w:r>
    </w:p>
    <w:p w:rsidR="00E37931" w:rsidRDefault="00E37931" w:rsidP="00E37931">
      <w:pPr>
        <w:rPr>
          <w:rFonts w:ascii="Arial" w:hAnsi="Arial" w:cs="Arial"/>
          <w:bCs/>
          <w:lang w:val="es-ES"/>
        </w:rPr>
      </w:pPr>
    </w:p>
    <w:p w:rsidR="00E37931" w:rsidRPr="00462968" w:rsidRDefault="00E37931" w:rsidP="00E37931">
      <w:pPr>
        <w:rPr>
          <w:rFonts w:ascii="Arial" w:hAnsi="Arial" w:cs="Arial"/>
          <w:b/>
          <w:bCs/>
          <w:lang w:val="es-ES"/>
        </w:rPr>
      </w:pPr>
      <w:r>
        <w:rPr>
          <w:rFonts w:ascii="Arial" w:hAnsi="Arial" w:cs="Arial"/>
          <w:bCs/>
          <w:lang w:val="es-ES"/>
        </w:rPr>
        <w:t xml:space="preserve">Estará disponible entre las </w:t>
      </w:r>
      <w:r w:rsidRPr="00462968">
        <w:rPr>
          <w:rFonts w:ascii="Arial" w:hAnsi="Arial" w:cs="Arial"/>
          <w:b/>
          <w:bCs/>
          <w:lang w:val="es-ES"/>
        </w:rPr>
        <w:t>11:00 y las 14:00 horas</w:t>
      </w:r>
      <w:r>
        <w:rPr>
          <w:rFonts w:ascii="Arial" w:hAnsi="Arial" w:cs="Arial"/>
          <w:bCs/>
          <w:lang w:val="es-ES"/>
        </w:rPr>
        <w:t xml:space="preserve"> y entre las </w:t>
      </w:r>
      <w:r w:rsidRPr="00462968">
        <w:rPr>
          <w:rFonts w:ascii="Arial" w:hAnsi="Arial" w:cs="Arial"/>
          <w:b/>
          <w:bCs/>
          <w:lang w:val="es-ES"/>
        </w:rPr>
        <w:t xml:space="preserve">17:00 y las 20:00 horas. </w:t>
      </w:r>
    </w:p>
    <w:p w:rsidR="00E37931" w:rsidRPr="00462968" w:rsidRDefault="00E37931" w:rsidP="00DE4841">
      <w:pPr>
        <w:rPr>
          <w:rFonts w:ascii="Arial" w:hAnsi="Arial" w:cs="Arial"/>
          <w:b/>
          <w:lang w:val="es-ES"/>
        </w:rPr>
      </w:pPr>
    </w:p>
    <w:p w:rsidR="003F6BB2" w:rsidRPr="0072395F" w:rsidRDefault="003F6BB2" w:rsidP="003F6BB2">
      <w:pPr>
        <w:rPr>
          <w:rFonts w:ascii="Arial" w:eastAsia="Times New Roman" w:hAnsi="Arial" w:cs="Arial"/>
          <w:b/>
          <w:color w:val="222222"/>
          <w:u w:val="single"/>
          <w:lang w:val="en-AU" w:eastAsia="es-ES"/>
        </w:rPr>
      </w:pPr>
      <w:r w:rsidRPr="0072395F">
        <w:rPr>
          <w:rFonts w:ascii="Arial" w:hAnsi="Arial" w:cs="Arial"/>
          <w:b/>
          <w:color w:val="126470"/>
          <w:u w:val="single"/>
          <w:lang w:val="en-AU"/>
        </w:rPr>
        <w:t xml:space="preserve">REDES SOCIALES: </w:t>
      </w:r>
    </w:p>
    <w:p w:rsidR="003F6BB2" w:rsidRPr="002E1AD4" w:rsidRDefault="003F6BB2" w:rsidP="003F6BB2">
      <w:pPr>
        <w:rPr>
          <w:rStyle w:val="Hipervnculo"/>
          <w:lang w:val="en-AU" w:eastAsia="en-US"/>
        </w:rPr>
      </w:pPr>
      <w:r w:rsidRPr="002E1AD4">
        <w:rPr>
          <w:rFonts w:ascii="Arial" w:hAnsi="Arial" w:cs="Arial"/>
          <w:b/>
          <w:color w:val="126470"/>
          <w:lang w:val="en-AU"/>
        </w:rPr>
        <w:t>LEIOA UDALA:</w:t>
      </w:r>
      <w:r w:rsidRPr="002E1AD4">
        <w:rPr>
          <w:rFonts w:ascii="Arial" w:hAnsi="Arial" w:cs="Arial"/>
          <w:b/>
          <w:lang w:val="en-AU"/>
        </w:rPr>
        <w:t xml:space="preserve"> </w:t>
      </w:r>
      <w:hyperlink r:id="rId12" w:history="1">
        <w:r w:rsidRPr="002E1AD4">
          <w:rPr>
            <w:rStyle w:val="Hipervnculo"/>
            <w:rFonts w:ascii="Arial" w:hAnsi="Arial" w:cs="Arial"/>
            <w:b/>
            <w:lang w:val="en-AU"/>
          </w:rPr>
          <w:t>FACEBOOK</w:t>
        </w:r>
      </w:hyperlink>
      <w:r w:rsidRPr="002E1AD4">
        <w:rPr>
          <w:rFonts w:ascii="Arial" w:hAnsi="Arial" w:cs="Arial"/>
          <w:b/>
          <w:lang w:val="en-AU"/>
        </w:rPr>
        <w:t xml:space="preserve"> / </w:t>
      </w:r>
      <w:hyperlink r:id="rId13" w:history="1">
        <w:r w:rsidRPr="002E1AD4">
          <w:rPr>
            <w:rStyle w:val="Hipervnculo"/>
            <w:rFonts w:ascii="Arial" w:hAnsi="Arial" w:cs="Arial"/>
            <w:b/>
            <w:lang w:val="en-AU"/>
          </w:rPr>
          <w:t>TWITTER</w:t>
        </w:r>
      </w:hyperlink>
      <w:r w:rsidRPr="002E1AD4">
        <w:rPr>
          <w:rFonts w:ascii="Arial" w:hAnsi="Arial" w:cs="Arial"/>
          <w:b/>
          <w:lang w:val="en-AU"/>
        </w:rPr>
        <w:t xml:space="preserve"> / </w:t>
      </w:r>
      <w:hyperlink r:id="rId14" w:history="1">
        <w:r w:rsidRPr="002E1AD4">
          <w:rPr>
            <w:rStyle w:val="Hipervnculo"/>
            <w:rFonts w:ascii="Arial" w:hAnsi="Arial" w:cs="Arial"/>
            <w:b/>
            <w:lang w:val="en-AU"/>
          </w:rPr>
          <w:t>INSTAGRAM</w:t>
        </w:r>
      </w:hyperlink>
    </w:p>
    <w:p w:rsidR="003F6BB2" w:rsidRPr="009A697E" w:rsidRDefault="00D76609" w:rsidP="003F6BB2">
      <w:pPr>
        <w:rPr>
          <w:rFonts w:asciiTheme="minorHAnsi" w:eastAsiaTheme="minorHAnsi" w:hAnsiTheme="minorHAnsi" w:cstheme="minorBidi"/>
          <w:lang w:val="es-ES"/>
        </w:rPr>
      </w:pPr>
      <w:hyperlink r:id="rId15" w:history="1">
        <w:r w:rsidR="003F6BB2" w:rsidRPr="009A697E">
          <w:rPr>
            <w:rStyle w:val="Hipervnculo"/>
            <w:rFonts w:ascii="Arial" w:hAnsi="Arial" w:cs="Arial"/>
            <w:b/>
            <w:lang w:val="es-ES"/>
          </w:rPr>
          <w:t>www.leioa.net</w:t>
        </w:r>
      </w:hyperlink>
      <w:r w:rsidR="003F6BB2" w:rsidRPr="009A697E">
        <w:rPr>
          <w:rFonts w:ascii="Arial" w:hAnsi="Arial" w:cs="Arial"/>
          <w:b/>
          <w:lang w:val="es-ES"/>
        </w:rPr>
        <w:t xml:space="preserve"> </w:t>
      </w:r>
    </w:p>
    <w:p w:rsidR="003F6BB2" w:rsidRDefault="003F6BB2" w:rsidP="003F6BB2">
      <w:pPr>
        <w:rPr>
          <w:rFonts w:ascii="Arial" w:hAnsi="Arial" w:cs="Arial"/>
          <w:b/>
          <w:color w:val="126470"/>
          <w:lang w:val="es-ES"/>
        </w:rPr>
      </w:pPr>
      <w:r w:rsidRPr="009A697E">
        <w:rPr>
          <w:rFonts w:ascii="Arial" w:hAnsi="Arial" w:cs="Arial"/>
          <w:b/>
          <w:color w:val="126470"/>
          <w:lang w:val="es-ES"/>
        </w:rPr>
        <w:t>LEIOA GUREA</w:t>
      </w:r>
    </w:p>
    <w:p w:rsidR="00D71A7B" w:rsidRPr="009A697E" w:rsidRDefault="00D71A7B" w:rsidP="003F6BB2">
      <w:pPr>
        <w:rPr>
          <w:rFonts w:ascii="Arial" w:hAnsi="Arial" w:cs="Arial"/>
          <w:sz w:val="24"/>
          <w:szCs w:val="24"/>
          <w:lang w:val="es-ES"/>
        </w:rPr>
      </w:pPr>
      <w:r>
        <w:rPr>
          <w:rFonts w:ascii="Arial" w:hAnsi="Arial" w:cs="Arial"/>
          <w:b/>
          <w:color w:val="126470"/>
          <w:lang w:val="es-ES"/>
        </w:rPr>
        <w:t>#leioatecuida</w:t>
      </w:r>
    </w:p>
    <w:p w:rsidR="005731AB" w:rsidRPr="005731AB" w:rsidRDefault="005731AB" w:rsidP="00FD1ED3">
      <w:pPr>
        <w:jc w:val="left"/>
        <w:rPr>
          <w:rFonts w:ascii="Arial" w:hAnsi="Arial" w:cs="Arial"/>
          <w:b/>
          <w:highlight w:val="yellow"/>
          <w:lang w:val="es-ES" w:eastAsia="en-US" w:bidi="ar-SA"/>
        </w:rPr>
      </w:pPr>
    </w:p>
    <w:sectPr w:rsidR="005731AB" w:rsidRPr="005731AB" w:rsidSect="00A65961">
      <w:headerReference w:type="default" r:id="rId16"/>
      <w:footerReference w:type="even" r:id="rId17"/>
      <w:footerReference w:type="default" r:id="rId18"/>
      <w:headerReference w:type="first" r:id="rId19"/>
      <w:footerReference w:type="first" r:id="rId20"/>
      <w:pgSz w:w="11906" w:h="16838"/>
      <w:pgMar w:top="2732" w:right="851" w:bottom="1134" w:left="2268" w:header="62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A0" w:rsidRDefault="000958A0" w:rsidP="00165351">
      <w:r>
        <w:separator/>
      </w:r>
    </w:p>
  </w:endnote>
  <w:endnote w:type="continuationSeparator" w:id="0">
    <w:p w:rsidR="000958A0" w:rsidRDefault="000958A0"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A0" w:rsidRDefault="000958A0" w:rsidP="00714D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58A0" w:rsidRDefault="000958A0" w:rsidP="00714D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A0" w:rsidRDefault="000958A0" w:rsidP="00714DAC">
    <w:pPr>
      <w:pStyle w:val="Piedepgina"/>
      <w:ind w:right="360"/>
    </w:pPr>
    <w:r>
      <w:rPr>
        <w:noProof/>
        <w:lang w:val="es-ES" w:eastAsia="es-ES" w:bidi="ar-SA"/>
      </w:rPr>
      <mc:AlternateContent>
        <mc:Choice Requires="wps">
          <w:drawing>
            <wp:anchor distT="0" distB="0" distL="114300" distR="114300" simplePos="0" relativeHeight="251656192" behindDoc="0" locked="0" layoutInCell="0" allowOverlap="1">
              <wp:simplePos x="0" y="0"/>
              <wp:positionH relativeFrom="page">
                <wp:posOffset>6316980</wp:posOffset>
              </wp:positionH>
              <wp:positionV relativeFrom="page">
                <wp:posOffset>10161270</wp:posOffset>
              </wp:positionV>
              <wp:extent cx="805180" cy="32956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A0" w:rsidRPr="00714DAC" w:rsidRDefault="000958A0" w:rsidP="00BB69F0">
                          <w:pPr>
                            <w:jc w:val="right"/>
                            <w:rPr>
                              <w:rFonts w:ascii="Arial" w:hAnsi="Arial" w:cs="Arial"/>
                              <w:color w:val="126470"/>
                            </w:rPr>
                          </w:pPr>
                          <w:r w:rsidRPr="00714DAC">
                            <w:rPr>
                              <w:rFonts w:ascii="Arial" w:hAnsi="Arial" w:cs="Arial"/>
                              <w:color w:val="126470"/>
                            </w:rPr>
                            <w:fldChar w:fldCharType="begin"/>
                          </w:r>
                          <w:r w:rsidRPr="00714DAC">
                            <w:rPr>
                              <w:rFonts w:ascii="Arial" w:hAnsi="Arial" w:cs="Arial"/>
                              <w:color w:val="126470"/>
                            </w:rPr>
                            <w:instrText>PAGE</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r w:rsidRPr="00714DAC">
                            <w:rPr>
                              <w:rFonts w:ascii="Arial" w:hAnsi="Arial"/>
                              <w:color w:val="126470"/>
                            </w:rPr>
                            <w:t xml:space="preserve"> </w:t>
                          </w:r>
                          <w:r w:rsidRPr="00714DAC">
                            <w:rPr>
                              <w:rFonts w:ascii="Arial" w:hAnsi="Arial"/>
                              <w:color w:val="BFBFBF" w:themeColor="background1" w:themeShade="BF"/>
                            </w:rPr>
                            <w:t>/</w:t>
                          </w:r>
                          <w:r w:rsidRPr="00714DAC">
                            <w:rPr>
                              <w:rFonts w:ascii="Arial" w:hAnsi="Arial"/>
                              <w:color w:val="126470"/>
                            </w:rPr>
                            <w:t xml:space="preserve"> </w:t>
                          </w:r>
                          <w:r w:rsidRPr="00714DAC">
                            <w:rPr>
                              <w:rFonts w:ascii="Arial" w:hAnsi="Arial" w:cs="Arial"/>
                              <w:color w:val="126470"/>
                            </w:rPr>
                            <w:fldChar w:fldCharType="begin"/>
                          </w:r>
                          <w:r w:rsidRPr="00714DAC">
                            <w:rPr>
                              <w:rFonts w:ascii="Arial" w:hAnsi="Arial" w:cs="Arial"/>
                              <w:color w:val="126470"/>
                            </w:rPr>
                            <w:instrText>NUMPAGES</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497.4pt;margin-top:800.1pt;width:63.4pt;height:2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" o:allowincell="f" filled="f" stroked="f">
              <v:textbox>
                <w:txbxContent>
                  <w:p w:rsidR="000958A0" w:rsidRPr="00714DAC" w:rsidRDefault="000958A0" w:rsidP="00BB69F0">
                    <w:pPr>
                      <w:jc w:val="right"/>
                      <w:rPr>
                        <w:rFonts w:ascii="Arial" w:hAnsi="Arial" w:cs="Arial"/>
                        <w:color w:val="126470"/>
                      </w:rPr>
                    </w:pPr>
                    <w:r w:rsidRPr="00714DAC">
                      <w:rPr>
                        <w:rFonts w:ascii="Arial" w:hAnsi="Arial" w:cs="Arial"/>
                        <w:color w:val="126470"/>
                      </w:rPr>
                      <w:fldChar w:fldCharType="begin"/>
                    </w:r>
                    <w:r w:rsidRPr="00714DAC">
                      <w:rPr>
                        <w:rFonts w:ascii="Arial" w:hAnsi="Arial" w:cs="Arial"/>
                        <w:color w:val="126470"/>
                      </w:rPr>
                      <w:instrText>PAGE</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r w:rsidRPr="00714DAC">
                      <w:rPr>
                        <w:rFonts w:ascii="Arial" w:hAnsi="Arial"/>
                        <w:color w:val="126470"/>
                      </w:rPr>
                      <w:t xml:space="preserve"> </w:t>
                    </w:r>
                    <w:r w:rsidRPr="00714DAC">
                      <w:rPr>
                        <w:rFonts w:ascii="Arial" w:hAnsi="Arial"/>
                        <w:color w:val="BFBFBF" w:themeColor="background1" w:themeShade="BF"/>
                      </w:rPr>
                      <w:t>/</w:t>
                    </w:r>
                    <w:r w:rsidRPr="00714DAC">
                      <w:rPr>
                        <w:rFonts w:ascii="Arial" w:hAnsi="Arial"/>
                        <w:color w:val="126470"/>
                      </w:rPr>
                      <w:t xml:space="preserve"> </w:t>
                    </w:r>
                    <w:r w:rsidRPr="00714DAC">
                      <w:rPr>
                        <w:rFonts w:ascii="Arial" w:hAnsi="Arial" w:cs="Arial"/>
                        <w:color w:val="126470"/>
                      </w:rPr>
                      <w:fldChar w:fldCharType="begin"/>
                    </w:r>
                    <w:r w:rsidRPr="00714DAC">
                      <w:rPr>
                        <w:rFonts w:ascii="Arial" w:hAnsi="Arial" w:cs="Arial"/>
                        <w:color w:val="126470"/>
                      </w:rPr>
                      <w:instrText>NUMPAGES</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A0" w:rsidRDefault="000958A0">
    <w:pPr>
      <w:pStyle w:val="Piedepgina"/>
    </w:pPr>
    <w:r>
      <w:rPr>
        <w:noProof/>
        <w:lang w:val="es-ES" w:eastAsia="es-ES" w:bidi="ar-SA"/>
      </w:rPr>
      <mc:AlternateContent>
        <mc:Choice Requires="wps">
          <w:drawing>
            <wp:anchor distT="0" distB="0" distL="114300" distR="114300" simplePos="0" relativeHeight="251668480" behindDoc="0" locked="0" layoutInCell="0" allowOverlap="1">
              <wp:simplePos x="0" y="0"/>
              <wp:positionH relativeFrom="page">
                <wp:posOffset>6303645</wp:posOffset>
              </wp:positionH>
              <wp:positionV relativeFrom="page">
                <wp:posOffset>10182860</wp:posOffset>
              </wp:positionV>
              <wp:extent cx="805180" cy="3295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A0" w:rsidRPr="00714DAC" w:rsidRDefault="000958A0" w:rsidP="00AB4603">
                          <w:pPr>
                            <w:jc w:val="right"/>
                            <w:rPr>
                              <w:rFonts w:ascii="Arial" w:hAnsi="Arial" w:cs="Arial"/>
                              <w:color w:val="126470"/>
                            </w:rPr>
                          </w:pPr>
                          <w:r w:rsidRPr="00714DAC">
                            <w:rPr>
                              <w:rFonts w:ascii="Arial" w:hAnsi="Arial" w:cs="Arial"/>
                              <w:color w:val="126470"/>
                            </w:rPr>
                            <w:fldChar w:fldCharType="begin"/>
                          </w:r>
                          <w:r w:rsidRPr="00714DAC">
                            <w:rPr>
                              <w:rFonts w:ascii="Arial" w:hAnsi="Arial" w:cs="Arial"/>
                              <w:color w:val="126470"/>
                            </w:rPr>
                            <w:instrText>PAGE</w:instrText>
                          </w:r>
                          <w:r w:rsidRPr="00714DAC">
                            <w:rPr>
                              <w:rFonts w:ascii="Arial" w:hAnsi="Arial" w:cs="Arial"/>
                              <w:color w:val="126470"/>
                            </w:rPr>
                            <w:fldChar w:fldCharType="separate"/>
                          </w:r>
                          <w:r w:rsidR="00D76609">
                            <w:rPr>
                              <w:rFonts w:ascii="Arial" w:hAnsi="Arial" w:cs="Arial"/>
                              <w:noProof/>
                              <w:color w:val="126470"/>
                            </w:rPr>
                            <w:t>1</w:t>
                          </w:r>
                          <w:r w:rsidRPr="00714DAC">
                            <w:rPr>
                              <w:rFonts w:ascii="Arial" w:hAnsi="Arial" w:cs="Arial"/>
                              <w:color w:val="126470"/>
                            </w:rPr>
                            <w:fldChar w:fldCharType="end"/>
                          </w:r>
                          <w:r w:rsidRPr="00714DAC">
                            <w:rPr>
                              <w:rFonts w:ascii="Arial" w:hAnsi="Arial"/>
                              <w:color w:val="126470"/>
                            </w:rPr>
                            <w:t xml:space="preserve"> </w:t>
                          </w:r>
                          <w:r w:rsidRPr="00714DAC">
                            <w:rPr>
                              <w:rFonts w:ascii="Arial" w:hAnsi="Arial"/>
                              <w:color w:val="BFBFBF" w:themeColor="background1" w:themeShade="BF"/>
                            </w:rPr>
                            <w:t>/</w:t>
                          </w:r>
                          <w:r w:rsidRPr="00714DAC">
                            <w:rPr>
                              <w:rFonts w:ascii="Arial" w:hAnsi="Arial"/>
                              <w:color w:val="126470"/>
                            </w:rPr>
                            <w:t xml:space="preserve"> </w:t>
                          </w:r>
                          <w:r w:rsidRPr="00714DAC">
                            <w:rPr>
                              <w:rFonts w:ascii="Arial" w:hAnsi="Arial" w:cs="Arial"/>
                              <w:color w:val="126470"/>
                            </w:rPr>
                            <w:fldChar w:fldCharType="begin"/>
                          </w:r>
                          <w:r w:rsidRPr="00714DAC">
                            <w:rPr>
                              <w:rFonts w:ascii="Arial" w:hAnsi="Arial" w:cs="Arial"/>
                              <w:color w:val="126470"/>
                            </w:rPr>
                            <w:instrText>NUMPAGES</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496.35pt;margin-top:801.8pt;width:63.4pt;height:25.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" o:allowincell="f" filled="f" stroked="f">
              <v:textbox>
                <w:txbxContent>
                  <w:p w:rsidR="000958A0" w:rsidRPr="00714DAC" w:rsidRDefault="000958A0" w:rsidP="00AB4603">
                    <w:pPr>
                      <w:jc w:val="right"/>
                      <w:rPr>
                        <w:rFonts w:ascii="Arial" w:hAnsi="Arial" w:cs="Arial"/>
                        <w:color w:val="126470"/>
                      </w:rPr>
                    </w:pPr>
                    <w:r w:rsidRPr="00714DAC">
                      <w:rPr>
                        <w:rFonts w:ascii="Arial" w:hAnsi="Arial" w:cs="Arial"/>
                        <w:color w:val="126470"/>
                      </w:rPr>
                      <w:fldChar w:fldCharType="begin"/>
                    </w:r>
                    <w:r w:rsidRPr="00714DAC">
                      <w:rPr>
                        <w:rFonts w:ascii="Arial" w:hAnsi="Arial" w:cs="Arial"/>
                        <w:color w:val="126470"/>
                      </w:rPr>
                      <w:instrText>PAGE</w:instrText>
                    </w:r>
                    <w:r w:rsidRPr="00714DAC">
                      <w:rPr>
                        <w:rFonts w:ascii="Arial" w:hAnsi="Arial" w:cs="Arial"/>
                        <w:color w:val="126470"/>
                      </w:rPr>
                      <w:fldChar w:fldCharType="separate"/>
                    </w:r>
                    <w:r w:rsidR="00D76609">
                      <w:rPr>
                        <w:rFonts w:ascii="Arial" w:hAnsi="Arial" w:cs="Arial"/>
                        <w:noProof/>
                        <w:color w:val="126470"/>
                      </w:rPr>
                      <w:t>1</w:t>
                    </w:r>
                    <w:r w:rsidRPr="00714DAC">
                      <w:rPr>
                        <w:rFonts w:ascii="Arial" w:hAnsi="Arial" w:cs="Arial"/>
                        <w:color w:val="126470"/>
                      </w:rPr>
                      <w:fldChar w:fldCharType="end"/>
                    </w:r>
                    <w:r w:rsidRPr="00714DAC">
                      <w:rPr>
                        <w:rFonts w:ascii="Arial" w:hAnsi="Arial"/>
                        <w:color w:val="126470"/>
                      </w:rPr>
                      <w:t xml:space="preserve"> </w:t>
                    </w:r>
                    <w:r w:rsidRPr="00714DAC">
                      <w:rPr>
                        <w:rFonts w:ascii="Arial" w:hAnsi="Arial"/>
                        <w:color w:val="BFBFBF" w:themeColor="background1" w:themeShade="BF"/>
                      </w:rPr>
                      <w:t>/</w:t>
                    </w:r>
                    <w:r w:rsidRPr="00714DAC">
                      <w:rPr>
                        <w:rFonts w:ascii="Arial" w:hAnsi="Arial"/>
                        <w:color w:val="126470"/>
                      </w:rPr>
                      <w:t xml:space="preserve"> </w:t>
                    </w:r>
                    <w:r w:rsidRPr="00714DAC">
                      <w:rPr>
                        <w:rFonts w:ascii="Arial" w:hAnsi="Arial" w:cs="Arial"/>
                        <w:color w:val="126470"/>
                      </w:rPr>
                      <w:fldChar w:fldCharType="begin"/>
                    </w:r>
                    <w:r w:rsidRPr="00714DAC">
                      <w:rPr>
                        <w:rFonts w:ascii="Arial" w:hAnsi="Arial" w:cs="Arial"/>
                        <w:color w:val="126470"/>
                      </w:rPr>
                      <w:instrText>NUMPAGES</w:instrText>
                    </w:r>
                    <w:r w:rsidRPr="00714DAC">
                      <w:rPr>
                        <w:rFonts w:ascii="Arial" w:hAnsi="Arial" w:cs="Arial"/>
                        <w:color w:val="126470"/>
                      </w:rPr>
                      <w:fldChar w:fldCharType="separate"/>
                    </w:r>
                    <w:r w:rsidR="00D76609">
                      <w:rPr>
                        <w:rFonts w:ascii="Arial" w:hAnsi="Arial" w:cs="Arial"/>
                        <w:noProof/>
                        <w:color w:val="126470"/>
                      </w:rPr>
                      <w:t>6</w:t>
                    </w:r>
                    <w:r w:rsidRPr="00714DAC">
                      <w:rPr>
                        <w:rFonts w:ascii="Arial" w:hAnsi="Arial" w:cs="Arial"/>
                        <w:color w:val="12647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A0" w:rsidRDefault="000958A0" w:rsidP="00165351">
      <w:r>
        <w:separator/>
      </w:r>
    </w:p>
  </w:footnote>
  <w:footnote w:type="continuationSeparator" w:id="0">
    <w:p w:rsidR="000958A0" w:rsidRDefault="000958A0" w:rsidP="001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A0" w:rsidRDefault="000958A0" w:rsidP="00F27899">
    <w:pPr>
      <w:pStyle w:val="Encabezado"/>
      <w:jc w:val="right"/>
    </w:pPr>
    <w:r>
      <w:rPr>
        <w:rFonts w:ascii="Garamond" w:hAnsi="Garamond" w:cs="Arial"/>
        <w:noProof/>
        <w:color w:val="A6A6A6" w:themeColor="background1" w:themeShade="A6"/>
        <w:sz w:val="28"/>
        <w:szCs w:val="28"/>
        <w:u w:val="single"/>
        <w:lang w:val="es-ES" w:eastAsia="es-ES" w:bidi="ar-SA"/>
      </w:rPr>
      <mc:AlternateContent>
        <mc:Choice Requires="wps">
          <w:drawing>
            <wp:anchor distT="0" distB="0" distL="114300" distR="114300" simplePos="0" relativeHeight="251675648" behindDoc="0" locked="0" layoutInCell="1" allowOverlap="1" wp14:anchorId="65BBC01C" wp14:editId="6EC5CD95">
              <wp:simplePos x="0" y="0"/>
              <wp:positionH relativeFrom="margin">
                <wp:align>left</wp:align>
              </wp:positionH>
              <wp:positionV relativeFrom="paragraph">
                <wp:posOffset>12700</wp:posOffset>
              </wp:positionV>
              <wp:extent cx="4343400" cy="52578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5257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958A0" w:rsidRPr="00935F0F" w:rsidRDefault="000958A0" w:rsidP="00101785">
                          <w:pPr>
                            <w:jc w:val="center"/>
                            <w:rPr>
                              <w:rFonts w:ascii="Arial" w:hAnsi="Arial"/>
                              <w:color w:val="BFBFBF" w:themeColor="background1" w:themeShade="BF"/>
                              <w:sz w:val="24"/>
                              <w:szCs w:val="24"/>
                            </w:rPr>
                          </w:pPr>
                          <w:r>
                            <w:rPr>
                              <w:rFonts w:ascii="Arial" w:hAnsi="Arial"/>
                              <w:color w:val="BFBFBF" w:themeColor="background1" w:themeShade="BF"/>
                              <w:sz w:val="24"/>
                              <w:szCs w:val="24"/>
                            </w:rPr>
                            <w:t xml:space="preserve">PRENTSA OHARRA // </w:t>
                          </w:r>
                          <w:r w:rsidRPr="00935F0F">
                            <w:rPr>
                              <w:rFonts w:ascii="Arial" w:hAnsi="Arial"/>
                              <w:color w:val="BFBFBF" w:themeColor="background1" w:themeShade="BF"/>
                              <w:sz w:val="24"/>
                              <w:szCs w:val="24"/>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BC01C" id="_x0000_t202" coordsize="21600,21600" o:spt="202" path="m,l,21600r21600,l21600,xe">
              <v:stroke joinstyle="miter"/>
              <v:path gradientshapeok="t" o:connecttype="rect"/>
            </v:shapetype>
            <v:shape id="Cuadro de texto 1" o:spid="_x0000_s1026" type="#_x0000_t202" style="position:absolute;left:0;text-align:left;margin-left:0;margin-top:1pt;width:342pt;height:41.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" filled="f" stroked="f">
              <v:path arrowok="t"/>
              <v:textbox>
                <w:txbxContent>
                  <w:p w:rsidR="000958A0" w:rsidRPr="00935F0F" w:rsidRDefault="000958A0" w:rsidP="00101785">
                    <w:pPr>
                      <w:jc w:val="center"/>
                      <w:rPr>
                        <w:rFonts w:ascii="Arial" w:hAnsi="Arial"/>
                        <w:color w:val="BFBFBF" w:themeColor="background1" w:themeShade="BF"/>
                        <w:sz w:val="24"/>
                        <w:szCs w:val="24"/>
                      </w:rPr>
                    </w:pPr>
                    <w:r>
                      <w:rPr>
                        <w:rFonts w:ascii="Arial" w:hAnsi="Arial"/>
                        <w:color w:val="BFBFBF" w:themeColor="background1" w:themeShade="BF"/>
                        <w:sz w:val="24"/>
                        <w:szCs w:val="24"/>
                      </w:rPr>
                      <w:t xml:space="preserve">PRENTSA OHARRA // </w:t>
                    </w:r>
                    <w:r w:rsidRPr="00935F0F">
                      <w:rPr>
                        <w:rFonts w:ascii="Arial" w:hAnsi="Arial"/>
                        <w:color w:val="BFBFBF" w:themeColor="background1" w:themeShade="BF"/>
                        <w:sz w:val="24"/>
                        <w:szCs w:val="24"/>
                      </w:rPr>
                      <w:t>NOTA DE PRENSA</w:t>
                    </w:r>
                  </w:p>
                </w:txbxContent>
              </v:textbox>
              <w10:wrap anchorx="margin"/>
            </v:shape>
          </w:pict>
        </mc:Fallback>
      </mc:AlternateContent>
    </w:r>
    <w:r w:rsidRPr="00896C5D">
      <w:rPr>
        <w:noProof/>
        <w:lang w:val="es-ES" w:eastAsia="es-ES" w:bidi="ar-SA"/>
      </w:rPr>
      <w:drawing>
        <wp:anchor distT="0" distB="0" distL="114300" distR="114300" simplePos="0" relativeHeight="251656704" behindDoc="0" locked="0" layoutInCell="1" allowOverlap="1" wp14:anchorId="74FA3870" wp14:editId="3E541713">
          <wp:simplePos x="0" y="0"/>
          <wp:positionH relativeFrom="column">
            <wp:posOffset>-1080770</wp:posOffset>
          </wp:positionH>
          <wp:positionV relativeFrom="paragraph">
            <wp:posOffset>-76926</wp:posOffset>
          </wp:positionV>
          <wp:extent cx="893516" cy="1007550"/>
          <wp:effectExtent l="0" t="0" r="0" b="8890"/>
          <wp:wrapNone/>
          <wp:docPr id="10" name="Imagen 10" descr="Edicion01X:Users:edicion01x:Desktop:000S/LEIOA Notas y Convocatorias:Leioa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cion01X:Users:edicion01x:Desktop:000S/LEIOA Notas y Convocatorias:Leioa 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516" cy="1007550"/>
                  </a:xfrm>
                  <a:prstGeom prst="rect">
                    <a:avLst/>
                  </a:prstGeom>
                  <a:noFill/>
                  <a:ln>
                    <a:noFill/>
                  </a:ln>
                </pic:spPr>
              </pic:pic>
            </a:graphicData>
          </a:graphic>
        </wp:anchor>
      </w:drawing>
    </w:r>
  </w:p>
  <w:p w:rsidR="000958A0" w:rsidRDefault="000958A0" w:rsidP="00F27899">
    <w:pPr>
      <w:pStyle w:val="Encabezado"/>
      <w:jc w:val="right"/>
    </w:pPr>
    <w:r>
      <w:rPr>
        <w:noProof/>
        <w:lang w:val="es-ES" w:eastAsia="es-ES" w:bidi="ar-SA"/>
      </w:rPr>
      <mc:AlternateContent>
        <mc:Choice Requires="wps">
          <w:drawing>
            <wp:anchor distT="0" distB="0" distL="114300" distR="114300" simplePos="0" relativeHeight="251666432" behindDoc="0" locked="0" layoutInCell="1" allowOverlap="1">
              <wp:simplePos x="0" y="0"/>
              <wp:positionH relativeFrom="column">
                <wp:posOffset>-815975</wp:posOffset>
              </wp:positionH>
              <wp:positionV relativeFrom="paragraph">
                <wp:posOffset>1016000</wp:posOffset>
              </wp:positionV>
              <wp:extent cx="457200" cy="842962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457200" cy="84296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958A0" w:rsidRPr="00A65961" w:rsidRDefault="000958A0" w:rsidP="00DE2D40">
                          <w:pPr>
                            <w:jc w:val="left"/>
                            <w:rPr>
                              <w:rFonts w:ascii="Arial" w:hAnsi="Arial" w:cs="Arial"/>
                              <w:color w:val="126470"/>
                              <w:sz w:val="18"/>
                              <w:szCs w:val="18"/>
                              <w:lang w:val="es-ES"/>
                            </w:rPr>
                          </w:pPr>
                          <w:r w:rsidRPr="007E533D">
                            <w:rPr>
                              <w:rFonts w:ascii="Arial" w:hAnsi="Arial" w:cs="Arial"/>
                              <w:b/>
                              <w:color w:val="126470"/>
                              <w:sz w:val="18"/>
                              <w:szCs w:val="18"/>
                              <w:lang w:val="es-ES"/>
                            </w:rPr>
                            <w:t xml:space="preserve">LEIOAKO UDALA  </w:t>
                          </w:r>
                          <w:r w:rsidRPr="007E533D">
                            <w:rPr>
                              <w:rFonts w:ascii="Arial" w:hAnsi="Arial" w:cs="Arial"/>
                              <w:color w:val="126470"/>
                              <w:sz w:val="18"/>
                              <w:szCs w:val="18"/>
                              <w:lang w:val="es-ES"/>
                            </w:rPr>
                            <w:t xml:space="preserve">AYUNTAMIENTO DE LEIOA / </w:t>
                          </w:r>
                          <w:r w:rsidRPr="007E533D">
                            <w:rPr>
                              <w:rFonts w:ascii="Arial" w:hAnsi="Arial" w:cs="Arial"/>
                              <w:b/>
                              <w:color w:val="126470"/>
                              <w:sz w:val="18"/>
                              <w:szCs w:val="18"/>
                              <w:lang w:val="es-ES"/>
                            </w:rPr>
                            <w:t>Prentsa Bulegoa</w:t>
                          </w:r>
                          <w:r w:rsidRPr="007E533D">
                            <w:rPr>
                              <w:rFonts w:ascii="Arial" w:hAnsi="Arial" w:cs="Arial"/>
                              <w:color w:val="126470"/>
                              <w:sz w:val="18"/>
                              <w:szCs w:val="18"/>
                              <w:lang w:val="es-ES"/>
                            </w:rPr>
                            <w:t xml:space="preserve"> Gabinete de Prensa / Elexalde Etorbidea, 1, 48940 Leioa.  </w:t>
                          </w:r>
                          <w:r w:rsidRPr="00A65961">
                            <w:rPr>
                              <w:rFonts w:ascii="Arial" w:hAnsi="Arial" w:cs="Arial"/>
                              <w:color w:val="126470"/>
                              <w:sz w:val="18"/>
                              <w:szCs w:val="18"/>
                              <w:lang w:val="es-ES"/>
                            </w:rPr>
                            <w:t>Tel. 94 400 80 42 / prentsa@leioa.eus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left:0;text-align:left;margin-left:-64.25pt;margin-top:80pt;width:36pt;height:663.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" filled="f" stroked="f">
              <v:path arrowok="t"/>
              <v:textbox style="layout-flow:vertical-ideographic">
                <w:txbxContent>
                  <w:p w:rsidR="000958A0" w:rsidRPr="00A65961" w:rsidRDefault="000958A0" w:rsidP="00DE2D40">
                    <w:pPr>
                      <w:jc w:val="left"/>
                      <w:rPr>
                        <w:rFonts w:ascii="Arial" w:hAnsi="Arial" w:cs="Arial"/>
                        <w:color w:val="126470"/>
                        <w:sz w:val="18"/>
                        <w:szCs w:val="18"/>
                        <w:lang w:val="es-ES"/>
                      </w:rPr>
                    </w:pPr>
                    <w:r w:rsidRPr="007E533D">
                      <w:rPr>
                        <w:rFonts w:ascii="Arial" w:hAnsi="Arial" w:cs="Arial"/>
                        <w:b/>
                        <w:color w:val="126470"/>
                        <w:sz w:val="18"/>
                        <w:szCs w:val="18"/>
                        <w:lang w:val="es-ES"/>
                      </w:rPr>
                      <w:t xml:space="preserve">LEIOAKO </w:t>
                    </w:r>
                    <w:proofErr w:type="gramStart"/>
                    <w:r w:rsidRPr="007E533D">
                      <w:rPr>
                        <w:rFonts w:ascii="Arial" w:hAnsi="Arial" w:cs="Arial"/>
                        <w:b/>
                        <w:color w:val="126470"/>
                        <w:sz w:val="18"/>
                        <w:szCs w:val="18"/>
                        <w:lang w:val="es-ES"/>
                      </w:rPr>
                      <w:t xml:space="preserve">UDALA  </w:t>
                    </w:r>
                    <w:r w:rsidRPr="007E533D">
                      <w:rPr>
                        <w:rFonts w:ascii="Arial" w:hAnsi="Arial" w:cs="Arial"/>
                        <w:color w:val="126470"/>
                        <w:sz w:val="18"/>
                        <w:szCs w:val="18"/>
                        <w:lang w:val="es-ES"/>
                      </w:rPr>
                      <w:t>AYUNTAMIENTO</w:t>
                    </w:r>
                    <w:proofErr w:type="gramEnd"/>
                    <w:r w:rsidRPr="007E533D">
                      <w:rPr>
                        <w:rFonts w:ascii="Arial" w:hAnsi="Arial" w:cs="Arial"/>
                        <w:color w:val="126470"/>
                        <w:sz w:val="18"/>
                        <w:szCs w:val="18"/>
                        <w:lang w:val="es-ES"/>
                      </w:rPr>
                      <w:t xml:space="preserve"> DE LEIOA / </w:t>
                    </w:r>
                    <w:r w:rsidRPr="007E533D">
                      <w:rPr>
                        <w:rFonts w:ascii="Arial" w:hAnsi="Arial" w:cs="Arial"/>
                        <w:b/>
                        <w:color w:val="126470"/>
                        <w:sz w:val="18"/>
                        <w:szCs w:val="18"/>
                        <w:lang w:val="es-ES"/>
                      </w:rPr>
                      <w:t xml:space="preserve">Prentsa </w:t>
                    </w:r>
                    <w:proofErr w:type="spellStart"/>
                    <w:r w:rsidRPr="007E533D">
                      <w:rPr>
                        <w:rFonts w:ascii="Arial" w:hAnsi="Arial" w:cs="Arial"/>
                        <w:b/>
                        <w:color w:val="126470"/>
                        <w:sz w:val="18"/>
                        <w:szCs w:val="18"/>
                        <w:lang w:val="es-ES"/>
                      </w:rPr>
                      <w:t>Bulegoa</w:t>
                    </w:r>
                    <w:proofErr w:type="spellEnd"/>
                    <w:r w:rsidRPr="007E533D">
                      <w:rPr>
                        <w:rFonts w:ascii="Arial" w:hAnsi="Arial" w:cs="Arial"/>
                        <w:color w:val="126470"/>
                        <w:sz w:val="18"/>
                        <w:szCs w:val="18"/>
                        <w:lang w:val="es-ES"/>
                      </w:rPr>
                      <w:t xml:space="preserve"> Gabinete de Prensa / </w:t>
                    </w:r>
                    <w:proofErr w:type="spellStart"/>
                    <w:r w:rsidRPr="007E533D">
                      <w:rPr>
                        <w:rFonts w:ascii="Arial" w:hAnsi="Arial" w:cs="Arial"/>
                        <w:color w:val="126470"/>
                        <w:sz w:val="18"/>
                        <w:szCs w:val="18"/>
                        <w:lang w:val="es-ES"/>
                      </w:rPr>
                      <w:t>Elexalde</w:t>
                    </w:r>
                    <w:proofErr w:type="spellEnd"/>
                    <w:r w:rsidRPr="007E533D">
                      <w:rPr>
                        <w:rFonts w:ascii="Arial" w:hAnsi="Arial" w:cs="Arial"/>
                        <w:color w:val="126470"/>
                        <w:sz w:val="18"/>
                        <w:szCs w:val="18"/>
                        <w:lang w:val="es-ES"/>
                      </w:rPr>
                      <w:t xml:space="preserve"> </w:t>
                    </w:r>
                    <w:proofErr w:type="spellStart"/>
                    <w:r w:rsidRPr="007E533D">
                      <w:rPr>
                        <w:rFonts w:ascii="Arial" w:hAnsi="Arial" w:cs="Arial"/>
                        <w:color w:val="126470"/>
                        <w:sz w:val="18"/>
                        <w:szCs w:val="18"/>
                        <w:lang w:val="es-ES"/>
                      </w:rPr>
                      <w:t>Etorbidea</w:t>
                    </w:r>
                    <w:proofErr w:type="spellEnd"/>
                    <w:r w:rsidRPr="007E533D">
                      <w:rPr>
                        <w:rFonts w:ascii="Arial" w:hAnsi="Arial" w:cs="Arial"/>
                        <w:color w:val="126470"/>
                        <w:sz w:val="18"/>
                        <w:szCs w:val="18"/>
                        <w:lang w:val="es-ES"/>
                      </w:rPr>
                      <w:t xml:space="preserve">, 1, 48940 Leioa.  </w:t>
                    </w:r>
                    <w:r w:rsidRPr="00A65961">
                      <w:rPr>
                        <w:rFonts w:ascii="Arial" w:hAnsi="Arial" w:cs="Arial"/>
                        <w:color w:val="126470"/>
                        <w:sz w:val="18"/>
                        <w:szCs w:val="18"/>
                        <w:lang w:val="es-ES"/>
                      </w:rPr>
                      <w:t>Tel. 94 400 80 42 / prentsa@leioa.eus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8A0" w:rsidRDefault="000958A0" w:rsidP="00A65961">
    <w:pPr>
      <w:pStyle w:val="Encabezado"/>
      <w:jc w:val="center"/>
    </w:pPr>
    <w:r>
      <w:rPr>
        <w:rFonts w:ascii="Garamond" w:hAnsi="Garamond" w:cs="Arial"/>
        <w:noProof/>
        <w:color w:val="A6A6A6" w:themeColor="background1" w:themeShade="A6"/>
        <w:sz w:val="28"/>
        <w:szCs w:val="28"/>
        <w:u w:val="single"/>
        <w:lang w:val="es-ES" w:eastAsia="es-ES" w:bidi="ar-SA"/>
      </w:rPr>
      <mc:AlternateContent>
        <mc:Choice Requires="wps">
          <w:drawing>
            <wp:anchor distT="0" distB="0" distL="114300" distR="114300" simplePos="0" relativeHeight="251673600" behindDoc="0" locked="0" layoutInCell="1" allowOverlap="1" wp14:anchorId="65BBC01C" wp14:editId="6EC5CD95">
              <wp:simplePos x="0" y="0"/>
              <wp:positionH relativeFrom="margin">
                <wp:align>left</wp:align>
              </wp:positionH>
              <wp:positionV relativeFrom="paragraph">
                <wp:posOffset>-10160</wp:posOffset>
              </wp:positionV>
              <wp:extent cx="4343400" cy="525780"/>
              <wp:effectExtent l="0" t="0" r="0"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5257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958A0" w:rsidRPr="00935F0F" w:rsidRDefault="000958A0" w:rsidP="00101785">
                          <w:pPr>
                            <w:jc w:val="center"/>
                            <w:rPr>
                              <w:rFonts w:ascii="Arial" w:hAnsi="Arial"/>
                              <w:color w:val="BFBFBF" w:themeColor="background1" w:themeShade="BF"/>
                              <w:sz w:val="24"/>
                              <w:szCs w:val="24"/>
                            </w:rPr>
                          </w:pPr>
                          <w:r>
                            <w:rPr>
                              <w:rFonts w:ascii="Arial" w:hAnsi="Arial"/>
                              <w:color w:val="BFBFBF" w:themeColor="background1" w:themeShade="BF"/>
                              <w:sz w:val="24"/>
                              <w:szCs w:val="24"/>
                            </w:rPr>
                            <w:t xml:space="preserve">PRENTSA OHARRA // </w:t>
                          </w:r>
                          <w:r w:rsidRPr="00935F0F">
                            <w:rPr>
                              <w:rFonts w:ascii="Arial" w:hAnsi="Arial"/>
                              <w:color w:val="BFBFBF" w:themeColor="background1" w:themeShade="BF"/>
                              <w:sz w:val="24"/>
                              <w:szCs w:val="24"/>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BC01C" id="_x0000_t202" coordsize="21600,21600" o:spt="202" path="m,l,21600r21600,l21600,xe">
              <v:stroke joinstyle="miter"/>
              <v:path gradientshapeok="t" o:connecttype="rect"/>
            </v:shapetype>
            <v:shape id="Cuadro de texto 2" o:spid="_x0000_s1029" type="#_x0000_t202" style="position:absolute;left:0;text-align:left;margin-left:0;margin-top:-.8pt;width:342pt;height:41.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" filled="f" stroked="f">
              <v:path arrowok="t"/>
              <v:textbox>
                <w:txbxContent>
                  <w:p w:rsidR="000958A0" w:rsidRPr="00935F0F" w:rsidRDefault="000958A0" w:rsidP="00101785">
                    <w:pPr>
                      <w:jc w:val="center"/>
                      <w:rPr>
                        <w:rFonts w:ascii="Arial" w:hAnsi="Arial"/>
                        <w:color w:val="BFBFBF" w:themeColor="background1" w:themeShade="BF"/>
                        <w:sz w:val="24"/>
                        <w:szCs w:val="24"/>
                      </w:rPr>
                    </w:pPr>
                    <w:r>
                      <w:rPr>
                        <w:rFonts w:ascii="Arial" w:hAnsi="Arial"/>
                        <w:color w:val="BFBFBF" w:themeColor="background1" w:themeShade="BF"/>
                        <w:sz w:val="24"/>
                        <w:szCs w:val="24"/>
                      </w:rPr>
                      <w:t xml:space="preserve">PRENTSA OHARRA // </w:t>
                    </w:r>
                    <w:r w:rsidRPr="00935F0F">
                      <w:rPr>
                        <w:rFonts w:ascii="Arial" w:hAnsi="Arial"/>
                        <w:color w:val="BFBFBF" w:themeColor="background1" w:themeShade="BF"/>
                        <w:sz w:val="24"/>
                        <w:szCs w:val="24"/>
                      </w:rPr>
                      <w:t>NOTA DE PRENSA</w:t>
                    </w:r>
                  </w:p>
                </w:txbxContent>
              </v:textbox>
              <w10:wrap anchorx="margin"/>
            </v:shape>
          </w:pict>
        </mc:Fallback>
      </mc:AlternateContent>
    </w:r>
    <w:r>
      <w:rPr>
        <w:noProof/>
        <w:lang w:val="es-ES" w:eastAsia="es-ES" w:bidi="ar-SA"/>
      </w:rPr>
      <mc:AlternateContent>
        <mc:Choice Requires="wps">
          <w:drawing>
            <wp:anchor distT="0" distB="0" distL="114300" distR="114300" simplePos="0" relativeHeight="251671552" behindDoc="0" locked="0" layoutInCell="1" allowOverlap="1">
              <wp:simplePos x="0" y="0"/>
              <wp:positionH relativeFrom="column">
                <wp:posOffset>-815975</wp:posOffset>
              </wp:positionH>
              <wp:positionV relativeFrom="paragraph">
                <wp:posOffset>1160145</wp:posOffset>
              </wp:positionV>
              <wp:extent cx="457200" cy="872299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457200" cy="87229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958A0" w:rsidRPr="00101785" w:rsidRDefault="000958A0" w:rsidP="00896C5D">
                          <w:pPr>
                            <w:jc w:val="left"/>
                            <w:rPr>
                              <w:rFonts w:ascii="Arial" w:hAnsi="Arial" w:cs="Arial"/>
                              <w:color w:val="126470"/>
                              <w:sz w:val="18"/>
                              <w:szCs w:val="18"/>
                              <w:lang w:val="es-ES"/>
                            </w:rPr>
                          </w:pPr>
                          <w:r w:rsidRPr="007E533D">
                            <w:rPr>
                              <w:rFonts w:ascii="Arial" w:hAnsi="Arial" w:cs="Arial"/>
                              <w:b/>
                              <w:color w:val="126470"/>
                              <w:sz w:val="18"/>
                              <w:szCs w:val="18"/>
                              <w:lang w:val="es-ES"/>
                            </w:rPr>
                            <w:t xml:space="preserve">LEIOAKO UDALA  </w:t>
                          </w:r>
                          <w:r w:rsidRPr="007E533D">
                            <w:rPr>
                              <w:rFonts w:ascii="Arial" w:hAnsi="Arial" w:cs="Arial"/>
                              <w:color w:val="126470"/>
                              <w:sz w:val="18"/>
                              <w:szCs w:val="18"/>
                              <w:lang w:val="es-ES"/>
                            </w:rPr>
                            <w:t xml:space="preserve">AYUNTAMIENTO DE LEIOA / </w:t>
                          </w:r>
                          <w:r w:rsidRPr="007E533D">
                            <w:rPr>
                              <w:rFonts w:ascii="Arial" w:hAnsi="Arial" w:cs="Arial"/>
                              <w:b/>
                              <w:color w:val="126470"/>
                              <w:sz w:val="18"/>
                              <w:szCs w:val="18"/>
                              <w:lang w:val="es-ES"/>
                            </w:rPr>
                            <w:t>Prentsa Bulegoa</w:t>
                          </w:r>
                          <w:r w:rsidRPr="007E533D">
                            <w:rPr>
                              <w:rFonts w:ascii="Arial" w:hAnsi="Arial" w:cs="Arial"/>
                              <w:color w:val="126470"/>
                              <w:sz w:val="18"/>
                              <w:szCs w:val="18"/>
                              <w:lang w:val="es-ES"/>
                            </w:rPr>
                            <w:t xml:space="preserve"> Gabinete de Prensa / Elexalde Etorbidea, 1, 48940 Leioa.  </w:t>
                          </w:r>
                          <w:r w:rsidRPr="00101785">
                            <w:rPr>
                              <w:rFonts w:ascii="Arial" w:hAnsi="Arial" w:cs="Arial"/>
                              <w:color w:val="126470"/>
                              <w:sz w:val="18"/>
                              <w:szCs w:val="18"/>
                              <w:lang w:val="es-ES"/>
                            </w:rPr>
                            <w:t>Tel. 94 400 80 42 / prentsa@leioa.eus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0" type="#_x0000_t202" style="position:absolute;left:0;text-align:left;margin-left:-64.25pt;margin-top:91.35pt;width:36pt;height:686.8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" filled="f" stroked="f">
              <v:path arrowok="t"/>
              <v:textbox style="layout-flow:vertical-ideographic">
                <w:txbxContent>
                  <w:p w:rsidR="000958A0" w:rsidRPr="00101785" w:rsidRDefault="000958A0" w:rsidP="00896C5D">
                    <w:pPr>
                      <w:jc w:val="left"/>
                      <w:rPr>
                        <w:rFonts w:ascii="Arial" w:hAnsi="Arial" w:cs="Arial"/>
                        <w:color w:val="126470"/>
                        <w:sz w:val="18"/>
                        <w:szCs w:val="18"/>
                        <w:lang w:val="es-ES"/>
                      </w:rPr>
                    </w:pPr>
                    <w:r w:rsidRPr="007E533D">
                      <w:rPr>
                        <w:rFonts w:ascii="Arial" w:hAnsi="Arial" w:cs="Arial"/>
                        <w:b/>
                        <w:color w:val="126470"/>
                        <w:sz w:val="18"/>
                        <w:szCs w:val="18"/>
                        <w:lang w:val="es-ES"/>
                      </w:rPr>
                      <w:t xml:space="preserve">LEIOAKO </w:t>
                    </w:r>
                    <w:proofErr w:type="gramStart"/>
                    <w:r w:rsidRPr="007E533D">
                      <w:rPr>
                        <w:rFonts w:ascii="Arial" w:hAnsi="Arial" w:cs="Arial"/>
                        <w:b/>
                        <w:color w:val="126470"/>
                        <w:sz w:val="18"/>
                        <w:szCs w:val="18"/>
                        <w:lang w:val="es-ES"/>
                      </w:rPr>
                      <w:t xml:space="preserve">UDALA  </w:t>
                    </w:r>
                    <w:r w:rsidRPr="007E533D">
                      <w:rPr>
                        <w:rFonts w:ascii="Arial" w:hAnsi="Arial" w:cs="Arial"/>
                        <w:color w:val="126470"/>
                        <w:sz w:val="18"/>
                        <w:szCs w:val="18"/>
                        <w:lang w:val="es-ES"/>
                      </w:rPr>
                      <w:t>AYUNTAMIENTO</w:t>
                    </w:r>
                    <w:proofErr w:type="gramEnd"/>
                    <w:r w:rsidRPr="007E533D">
                      <w:rPr>
                        <w:rFonts w:ascii="Arial" w:hAnsi="Arial" w:cs="Arial"/>
                        <w:color w:val="126470"/>
                        <w:sz w:val="18"/>
                        <w:szCs w:val="18"/>
                        <w:lang w:val="es-ES"/>
                      </w:rPr>
                      <w:t xml:space="preserve"> DE LEIOA / </w:t>
                    </w:r>
                    <w:r w:rsidRPr="007E533D">
                      <w:rPr>
                        <w:rFonts w:ascii="Arial" w:hAnsi="Arial" w:cs="Arial"/>
                        <w:b/>
                        <w:color w:val="126470"/>
                        <w:sz w:val="18"/>
                        <w:szCs w:val="18"/>
                        <w:lang w:val="es-ES"/>
                      </w:rPr>
                      <w:t xml:space="preserve">Prentsa </w:t>
                    </w:r>
                    <w:proofErr w:type="spellStart"/>
                    <w:r w:rsidRPr="007E533D">
                      <w:rPr>
                        <w:rFonts w:ascii="Arial" w:hAnsi="Arial" w:cs="Arial"/>
                        <w:b/>
                        <w:color w:val="126470"/>
                        <w:sz w:val="18"/>
                        <w:szCs w:val="18"/>
                        <w:lang w:val="es-ES"/>
                      </w:rPr>
                      <w:t>Bulegoa</w:t>
                    </w:r>
                    <w:proofErr w:type="spellEnd"/>
                    <w:r w:rsidRPr="007E533D">
                      <w:rPr>
                        <w:rFonts w:ascii="Arial" w:hAnsi="Arial" w:cs="Arial"/>
                        <w:color w:val="126470"/>
                        <w:sz w:val="18"/>
                        <w:szCs w:val="18"/>
                        <w:lang w:val="es-ES"/>
                      </w:rPr>
                      <w:t xml:space="preserve"> Gabinete de Prensa / </w:t>
                    </w:r>
                    <w:proofErr w:type="spellStart"/>
                    <w:r w:rsidRPr="007E533D">
                      <w:rPr>
                        <w:rFonts w:ascii="Arial" w:hAnsi="Arial" w:cs="Arial"/>
                        <w:color w:val="126470"/>
                        <w:sz w:val="18"/>
                        <w:szCs w:val="18"/>
                        <w:lang w:val="es-ES"/>
                      </w:rPr>
                      <w:t>Elexalde</w:t>
                    </w:r>
                    <w:proofErr w:type="spellEnd"/>
                    <w:r w:rsidRPr="007E533D">
                      <w:rPr>
                        <w:rFonts w:ascii="Arial" w:hAnsi="Arial" w:cs="Arial"/>
                        <w:color w:val="126470"/>
                        <w:sz w:val="18"/>
                        <w:szCs w:val="18"/>
                        <w:lang w:val="es-ES"/>
                      </w:rPr>
                      <w:t xml:space="preserve"> </w:t>
                    </w:r>
                    <w:proofErr w:type="spellStart"/>
                    <w:r w:rsidRPr="007E533D">
                      <w:rPr>
                        <w:rFonts w:ascii="Arial" w:hAnsi="Arial" w:cs="Arial"/>
                        <w:color w:val="126470"/>
                        <w:sz w:val="18"/>
                        <w:szCs w:val="18"/>
                        <w:lang w:val="es-ES"/>
                      </w:rPr>
                      <w:t>Etorbidea</w:t>
                    </w:r>
                    <w:proofErr w:type="spellEnd"/>
                    <w:r w:rsidRPr="007E533D">
                      <w:rPr>
                        <w:rFonts w:ascii="Arial" w:hAnsi="Arial" w:cs="Arial"/>
                        <w:color w:val="126470"/>
                        <w:sz w:val="18"/>
                        <w:szCs w:val="18"/>
                        <w:lang w:val="es-ES"/>
                      </w:rPr>
                      <w:t xml:space="preserve">, 1, 48940 Leioa.  </w:t>
                    </w:r>
                    <w:r w:rsidRPr="00101785">
                      <w:rPr>
                        <w:rFonts w:ascii="Arial" w:hAnsi="Arial" w:cs="Arial"/>
                        <w:color w:val="126470"/>
                        <w:sz w:val="18"/>
                        <w:szCs w:val="18"/>
                        <w:lang w:val="es-ES"/>
                      </w:rPr>
                      <w:t>Tel. 94 400 80 42 / prentsa@leioa.eus</w:t>
                    </w:r>
                  </w:p>
                </w:txbxContent>
              </v:textbox>
            </v:shape>
          </w:pict>
        </mc:Fallback>
      </mc:AlternateContent>
    </w:r>
    <w:r w:rsidRPr="00896C5D">
      <w:rPr>
        <w:noProof/>
        <w:lang w:val="es-ES" w:eastAsia="es-ES" w:bidi="ar-SA"/>
      </w:rPr>
      <w:drawing>
        <wp:anchor distT="0" distB="0" distL="114300" distR="114300" simplePos="0" relativeHeight="251658752" behindDoc="0" locked="0" layoutInCell="1" allowOverlap="1">
          <wp:simplePos x="0" y="0"/>
          <wp:positionH relativeFrom="column">
            <wp:posOffset>-1087120</wp:posOffset>
          </wp:positionH>
          <wp:positionV relativeFrom="paragraph">
            <wp:posOffset>-40005</wp:posOffset>
          </wp:positionV>
          <wp:extent cx="893516" cy="1007550"/>
          <wp:effectExtent l="0" t="0" r="0" b="8890"/>
          <wp:wrapNone/>
          <wp:docPr id="11" name="Imagen 11" descr="Edicion01X:Users:edicion01x:Desktop:000S/LEIOA Notas y Convocatorias:Leioa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cion01X:Users:edicion01x:Desktop:000S/LEIOA Notas y Convocatorias:Leioa 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516" cy="1007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8A0E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B1F6A"/>
    <w:multiLevelType w:val="hybridMultilevel"/>
    <w:tmpl w:val="B7EED8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B22BE1"/>
    <w:multiLevelType w:val="hybridMultilevel"/>
    <w:tmpl w:val="A76E994E"/>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432115"/>
    <w:multiLevelType w:val="hybridMultilevel"/>
    <w:tmpl w:val="DBA256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BC7BD8"/>
    <w:multiLevelType w:val="hybridMultilevel"/>
    <w:tmpl w:val="C046F250"/>
    <w:lvl w:ilvl="0" w:tplc="0B6ED5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74B7D"/>
    <w:multiLevelType w:val="hybridMultilevel"/>
    <w:tmpl w:val="A198E2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C32FCD"/>
    <w:multiLevelType w:val="hybridMultilevel"/>
    <w:tmpl w:val="18860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D76F1"/>
    <w:multiLevelType w:val="hybridMultilevel"/>
    <w:tmpl w:val="B9F8EB0E"/>
    <w:lvl w:ilvl="0" w:tplc="52C6E936">
      <w:numFmt w:val="bullet"/>
      <w:lvlText w:val=""/>
      <w:lvlJc w:val="left"/>
      <w:pPr>
        <w:ind w:left="36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FB55CA6"/>
    <w:multiLevelType w:val="multilevel"/>
    <w:tmpl w:val="3D08A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15013F"/>
    <w:multiLevelType w:val="hybridMultilevel"/>
    <w:tmpl w:val="E09663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44735EF"/>
    <w:multiLevelType w:val="hybridMultilevel"/>
    <w:tmpl w:val="A61C25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BC10F24"/>
    <w:multiLevelType w:val="hybridMultilevel"/>
    <w:tmpl w:val="F04EA6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479A2"/>
    <w:multiLevelType w:val="hybridMultilevel"/>
    <w:tmpl w:val="34285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EA03D8"/>
    <w:multiLevelType w:val="hybridMultilevel"/>
    <w:tmpl w:val="6AA47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E64C5C"/>
    <w:multiLevelType w:val="hybridMultilevel"/>
    <w:tmpl w:val="79F634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E6837EB"/>
    <w:multiLevelType w:val="hybridMultilevel"/>
    <w:tmpl w:val="2F0897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D75FE9"/>
    <w:multiLevelType w:val="hybridMultilevel"/>
    <w:tmpl w:val="7006FB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90900EC"/>
    <w:multiLevelType w:val="hybridMultilevel"/>
    <w:tmpl w:val="0CA8EA2E"/>
    <w:lvl w:ilvl="0" w:tplc="52C6E936">
      <w:numFmt w:val="bullet"/>
      <w:lvlText w:val=""/>
      <w:lvlJc w:val="left"/>
      <w:pPr>
        <w:ind w:left="36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60B603B1"/>
    <w:multiLevelType w:val="hybridMultilevel"/>
    <w:tmpl w:val="A1B08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CE060F"/>
    <w:multiLevelType w:val="hybridMultilevel"/>
    <w:tmpl w:val="1EE805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A808A7"/>
    <w:multiLevelType w:val="hybridMultilevel"/>
    <w:tmpl w:val="481E01DA"/>
    <w:lvl w:ilvl="0" w:tplc="52C6E936">
      <w:numFmt w:val="bullet"/>
      <w:lvlText w:val=""/>
      <w:lvlJc w:val="left"/>
      <w:pPr>
        <w:ind w:left="36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AE638D8"/>
    <w:multiLevelType w:val="hybridMultilevel"/>
    <w:tmpl w:val="10E6B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B42ACD"/>
    <w:multiLevelType w:val="hybridMultilevel"/>
    <w:tmpl w:val="4B9295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FB7311"/>
    <w:multiLevelType w:val="hybridMultilevel"/>
    <w:tmpl w:val="4B962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37" w15:restartNumberingAfterBreak="0">
    <w:nsid w:val="742D305C"/>
    <w:multiLevelType w:val="hybridMultilevel"/>
    <w:tmpl w:val="E97243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6B55C96"/>
    <w:multiLevelType w:val="hybridMultilevel"/>
    <w:tmpl w:val="56683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DF32B3"/>
    <w:multiLevelType w:val="hybridMultilevel"/>
    <w:tmpl w:val="602E5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3C12DC"/>
    <w:multiLevelType w:val="hybridMultilevel"/>
    <w:tmpl w:val="3D08A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C25CD4"/>
    <w:multiLevelType w:val="hybridMultilevel"/>
    <w:tmpl w:val="D348F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11"/>
  </w:num>
  <w:num w:numId="4">
    <w:abstractNumId w:val="13"/>
  </w:num>
  <w:num w:numId="5">
    <w:abstractNumId w:val="2"/>
  </w:num>
  <w:num w:numId="6">
    <w:abstractNumId w:val="27"/>
  </w:num>
  <w:num w:numId="7">
    <w:abstractNumId w:val="36"/>
  </w:num>
  <w:num w:numId="8">
    <w:abstractNumId w:val="17"/>
  </w:num>
  <w:num w:numId="9">
    <w:abstractNumId w:val="42"/>
  </w:num>
  <w:num w:numId="10">
    <w:abstractNumId w:val="15"/>
  </w:num>
  <w:num w:numId="11">
    <w:abstractNumId w:val="20"/>
  </w:num>
  <w:num w:numId="12">
    <w:abstractNumId w:val="35"/>
  </w:num>
  <w:num w:numId="13">
    <w:abstractNumId w:val="22"/>
  </w:num>
  <w:num w:numId="14">
    <w:abstractNumId w:val="0"/>
  </w:num>
  <w:num w:numId="15">
    <w:abstractNumId w:val="32"/>
  </w:num>
  <w:num w:numId="16">
    <w:abstractNumId w:val="26"/>
  </w:num>
  <w:num w:numId="17">
    <w:abstractNumId w:val="39"/>
  </w:num>
  <w:num w:numId="18">
    <w:abstractNumId w:val="7"/>
  </w:num>
  <w:num w:numId="19">
    <w:abstractNumId w:val="38"/>
  </w:num>
  <w:num w:numId="20">
    <w:abstractNumId w:val="30"/>
  </w:num>
  <w:num w:numId="21">
    <w:abstractNumId w:val="40"/>
  </w:num>
  <w:num w:numId="22">
    <w:abstractNumId w:val="33"/>
  </w:num>
  <w:num w:numId="23">
    <w:abstractNumId w:val="9"/>
  </w:num>
  <w:num w:numId="24">
    <w:abstractNumId w:val="5"/>
  </w:num>
  <w:num w:numId="25">
    <w:abstractNumId w:val="3"/>
  </w:num>
  <w:num w:numId="26">
    <w:abstractNumId w:val="16"/>
  </w:num>
  <w:num w:numId="27">
    <w:abstractNumId w:val="21"/>
  </w:num>
  <w:num w:numId="28">
    <w:abstractNumId w:val="41"/>
  </w:num>
  <w:num w:numId="29">
    <w:abstractNumId w:val="18"/>
  </w:num>
  <w:num w:numId="30">
    <w:abstractNumId w:val="37"/>
  </w:num>
  <w:num w:numId="31">
    <w:abstractNumId w:val="12"/>
  </w:num>
  <w:num w:numId="32">
    <w:abstractNumId w:val="1"/>
  </w:num>
  <w:num w:numId="33">
    <w:abstractNumId w:val="6"/>
  </w:num>
  <w:num w:numId="34">
    <w:abstractNumId w:val="10"/>
  </w:num>
  <w:num w:numId="35">
    <w:abstractNumId w:val="28"/>
  </w:num>
  <w:num w:numId="36">
    <w:abstractNumId w:val="19"/>
  </w:num>
  <w:num w:numId="37">
    <w:abstractNumId w:val="23"/>
  </w:num>
  <w:num w:numId="38">
    <w:abstractNumId w:val="14"/>
  </w:num>
  <w:num w:numId="39">
    <w:abstractNumId w:val="4"/>
  </w:num>
  <w:num w:numId="40">
    <w:abstractNumId w:val="24"/>
  </w:num>
  <w:num w:numId="41">
    <w:abstractNumId w:val="8"/>
  </w:num>
  <w:num w:numId="42">
    <w:abstractNumId w:val="2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D9"/>
    <w:rsid w:val="000036A1"/>
    <w:rsid w:val="00005F3E"/>
    <w:rsid w:val="0000741E"/>
    <w:rsid w:val="00012BF7"/>
    <w:rsid w:val="00015F91"/>
    <w:rsid w:val="00017D83"/>
    <w:rsid w:val="000214AD"/>
    <w:rsid w:val="00022257"/>
    <w:rsid w:val="000253CA"/>
    <w:rsid w:val="00026AA4"/>
    <w:rsid w:val="00027E0A"/>
    <w:rsid w:val="00030EB1"/>
    <w:rsid w:val="00034D59"/>
    <w:rsid w:val="00042851"/>
    <w:rsid w:val="00044024"/>
    <w:rsid w:val="00046D3D"/>
    <w:rsid w:val="00047F61"/>
    <w:rsid w:val="000511CF"/>
    <w:rsid w:val="000562D7"/>
    <w:rsid w:val="00057215"/>
    <w:rsid w:val="000656D9"/>
    <w:rsid w:val="0007025A"/>
    <w:rsid w:val="00073ACF"/>
    <w:rsid w:val="00074B56"/>
    <w:rsid w:val="0007549A"/>
    <w:rsid w:val="00075E85"/>
    <w:rsid w:val="000761EE"/>
    <w:rsid w:val="00076BD8"/>
    <w:rsid w:val="0007751A"/>
    <w:rsid w:val="00080E34"/>
    <w:rsid w:val="000813EA"/>
    <w:rsid w:val="00084427"/>
    <w:rsid w:val="00087119"/>
    <w:rsid w:val="000904B4"/>
    <w:rsid w:val="000905C6"/>
    <w:rsid w:val="00091625"/>
    <w:rsid w:val="00092BCC"/>
    <w:rsid w:val="0009377B"/>
    <w:rsid w:val="000956A1"/>
    <w:rsid w:val="00095706"/>
    <w:rsid w:val="000958A0"/>
    <w:rsid w:val="0009711D"/>
    <w:rsid w:val="00097F9D"/>
    <w:rsid w:val="000A1492"/>
    <w:rsid w:val="000B1597"/>
    <w:rsid w:val="000B1634"/>
    <w:rsid w:val="000B1C6A"/>
    <w:rsid w:val="000B30A0"/>
    <w:rsid w:val="000B328B"/>
    <w:rsid w:val="000B5A89"/>
    <w:rsid w:val="000C1A7D"/>
    <w:rsid w:val="000D175E"/>
    <w:rsid w:val="000D3ABB"/>
    <w:rsid w:val="000E4B4B"/>
    <w:rsid w:val="000E57AA"/>
    <w:rsid w:val="000F37CB"/>
    <w:rsid w:val="000F6C3D"/>
    <w:rsid w:val="000F739B"/>
    <w:rsid w:val="00101785"/>
    <w:rsid w:val="00107BDB"/>
    <w:rsid w:val="00121249"/>
    <w:rsid w:val="001226FF"/>
    <w:rsid w:val="0013001F"/>
    <w:rsid w:val="00134625"/>
    <w:rsid w:val="0014423C"/>
    <w:rsid w:val="001444F4"/>
    <w:rsid w:val="00144BA9"/>
    <w:rsid w:val="001620F7"/>
    <w:rsid w:val="00165351"/>
    <w:rsid w:val="00172014"/>
    <w:rsid w:val="00172768"/>
    <w:rsid w:val="001773C4"/>
    <w:rsid w:val="00177AFB"/>
    <w:rsid w:val="00182980"/>
    <w:rsid w:val="00183E52"/>
    <w:rsid w:val="001840FF"/>
    <w:rsid w:val="001A424F"/>
    <w:rsid w:val="001A70EF"/>
    <w:rsid w:val="001B1786"/>
    <w:rsid w:val="001B36DE"/>
    <w:rsid w:val="001B47F3"/>
    <w:rsid w:val="001B5CA7"/>
    <w:rsid w:val="001B66B7"/>
    <w:rsid w:val="001C371B"/>
    <w:rsid w:val="001C41D1"/>
    <w:rsid w:val="001C64FC"/>
    <w:rsid w:val="001D081E"/>
    <w:rsid w:val="001D0D72"/>
    <w:rsid w:val="001D26CD"/>
    <w:rsid w:val="001D2D06"/>
    <w:rsid w:val="001D3197"/>
    <w:rsid w:val="001D4125"/>
    <w:rsid w:val="001D42A7"/>
    <w:rsid w:val="001D6500"/>
    <w:rsid w:val="002021C3"/>
    <w:rsid w:val="00206749"/>
    <w:rsid w:val="00210FD0"/>
    <w:rsid w:val="00217827"/>
    <w:rsid w:val="00226CF0"/>
    <w:rsid w:val="002277AB"/>
    <w:rsid w:val="00227969"/>
    <w:rsid w:val="00230191"/>
    <w:rsid w:val="0023051A"/>
    <w:rsid w:val="002311E7"/>
    <w:rsid w:val="00233DD8"/>
    <w:rsid w:val="002345B0"/>
    <w:rsid w:val="00234DA6"/>
    <w:rsid w:val="002354A6"/>
    <w:rsid w:val="002412CA"/>
    <w:rsid w:val="00244B24"/>
    <w:rsid w:val="0024518F"/>
    <w:rsid w:val="0024730A"/>
    <w:rsid w:val="00251CF3"/>
    <w:rsid w:val="00251F35"/>
    <w:rsid w:val="0025364C"/>
    <w:rsid w:val="002641BC"/>
    <w:rsid w:val="00265A33"/>
    <w:rsid w:val="00266BF6"/>
    <w:rsid w:val="002674E9"/>
    <w:rsid w:val="00270319"/>
    <w:rsid w:val="0027048B"/>
    <w:rsid w:val="00281692"/>
    <w:rsid w:val="00283399"/>
    <w:rsid w:val="00291700"/>
    <w:rsid w:val="002A13A9"/>
    <w:rsid w:val="002A3976"/>
    <w:rsid w:val="002B035B"/>
    <w:rsid w:val="002B56AA"/>
    <w:rsid w:val="002B621C"/>
    <w:rsid w:val="002D13F7"/>
    <w:rsid w:val="002E07AC"/>
    <w:rsid w:val="002E1AD4"/>
    <w:rsid w:val="002E4B65"/>
    <w:rsid w:val="002E7145"/>
    <w:rsid w:val="002F1A7B"/>
    <w:rsid w:val="002F32D4"/>
    <w:rsid w:val="002F6A4E"/>
    <w:rsid w:val="00305741"/>
    <w:rsid w:val="00307B81"/>
    <w:rsid w:val="003153F0"/>
    <w:rsid w:val="00316AF0"/>
    <w:rsid w:val="00320034"/>
    <w:rsid w:val="00336C4C"/>
    <w:rsid w:val="00336D85"/>
    <w:rsid w:val="003411DB"/>
    <w:rsid w:val="003413E3"/>
    <w:rsid w:val="00347B5F"/>
    <w:rsid w:val="00352D3C"/>
    <w:rsid w:val="00352E32"/>
    <w:rsid w:val="003557C2"/>
    <w:rsid w:val="0036118D"/>
    <w:rsid w:val="00362CA3"/>
    <w:rsid w:val="00362FB2"/>
    <w:rsid w:val="00364C46"/>
    <w:rsid w:val="00365C99"/>
    <w:rsid w:val="003703E8"/>
    <w:rsid w:val="0037360E"/>
    <w:rsid w:val="00374A51"/>
    <w:rsid w:val="00375174"/>
    <w:rsid w:val="00380749"/>
    <w:rsid w:val="003807E1"/>
    <w:rsid w:val="00382110"/>
    <w:rsid w:val="00392DBA"/>
    <w:rsid w:val="00394B5F"/>
    <w:rsid w:val="003B0DC4"/>
    <w:rsid w:val="003B2AE5"/>
    <w:rsid w:val="003D2CF9"/>
    <w:rsid w:val="003D382B"/>
    <w:rsid w:val="003D3E5E"/>
    <w:rsid w:val="003D530F"/>
    <w:rsid w:val="003D534C"/>
    <w:rsid w:val="003D5BCC"/>
    <w:rsid w:val="003D6F58"/>
    <w:rsid w:val="003D751F"/>
    <w:rsid w:val="003D775E"/>
    <w:rsid w:val="003E6A4B"/>
    <w:rsid w:val="003E6A4C"/>
    <w:rsid w:val="003F092A"/>
    <w:rsid w:val="003F1185"/>
    <w:rsid w:val="003F18EC"/>
    <w:rsid w:val="003F6671"/>
    <w:rsid w:val="003F6809"/>
    <w:rsid w:val="003F6BB2"/>
    <w:rsid w:val="00400236"/>
    <w:rsid w:val="004003CA"/>
    <w:rsid w:val="0040616D"/>
    <w:rsid w:val="00406FAB"/>
    <w:rsid w:val="004128F6"/>
    <w:rsid w:val="00420010"/>
    <w:rsid w:val="00420BA0"/>
    <w:rsid w:val="0042261F"/>
    <w:rsid w:val="00430419"/>
    <w:rsid w:val="00430C85"/>
    <w:rsid w:val="00431A84"/>
    <w:rsid w:val="00434398"/>
    <w:rsid w:val="00437F6F"/>
    <w:rsid w:val="00440B2B"/>
    <w:rsid w:val="00441D72"/>
    <w:rsid w:val="00455A76"/>
    <w:rsid w:val="00462968"/>
    <w:rsid w:val="0046435E"/>
    <w:rsid w:val="00467297"/>
    <w:rsid w:val="00467699"/>
    <w:rsid w:val="00481E36"/>
    <w:rsid w:val="004863D5"/>
    <w:rsid w:val="00486B91"/>
    <w:rsid w:val="00491B1F"/>
    <w:rsid w:val="004958CC"/>
    <w:rsid w:val="004A0AE9"/>
    <w:rsid w:val="004A5676"/>
    <w:rsid w:val="004A5858"/>
    <w:rsid w:val="004A5B65"/>
    <w:rsid w:val="004A7D9B"/>
    <w:rsid w:val="004B43EE"/>
    <w:rsid w:val="004B669B"/>
    <w:rsid w:val="004B78B0"/>
    <w:rsid w:val="004C1F23"/>
    <w:rsid w:val="004C30AE"/>
    <w:rsid w:val="004C59D2"/>
    <w:rsid w:val="004C7B91"/>
    <w:rsid w:val="004D2DB8"/>
    <w:rsid w:val="004D3837"/>
    <w:rsid w:val="004D3B36"/>
    <w:rsid w:val="004D7133"/>
    <w:rsid w:val="004E049D"/>
    <w:rsid w:val="004E1C3A"/>
    <w:rsid w:val="004E40F1"/>
    <w:rsid w:val="004F0317"/>
    <w:rsid w:val="004F366F"/>
    <w:rsid w:val="00504995"/>
    <w:rsid w:val="00505294"/>
    <w:rsid w:val="00513AB6"/>
    <w:rsid w:val="00516B03"/>
    <w:rsid w:val="00521134"/>
    <w:rsid w:val="00521609"/>
    <w:rsid w:val="00522F57"/>
    <w:rsid w:val="00525F36"/>
    <w:rsid w:val="005263F6"/>
    <w:rsid w:val="00526C20"/>
    <w:rsid w:val="00530E17"/>
    <w:rsid w:val="005310A6"/>
    <w:rsid w:val="005326DF"/>
    <w:rsid w:val="00533946"/>
    <w:rsid w:val="005367C1"/>
    <w:rsid w:val="00536A3D"/>
    <w:rsid w:val="00542708"/>
    <w:rsid w:val="005527F7"/>
    <w:rsid w:val="0055290A"/>
    <w:rsid w:val="00552947"/>
    <w:rsid w:val="00554C33"/>
    <w:rsid w:val="00557518"/>
    <w:rsid w:val="0056562E"/>
    <w:rsid w:val="00567E06"/>
    <w:rsid w:val="005731AB"/>
    <w:rsid w:val="00576F10"/>
    <w:rsid w:val="00583DBC"/>
    <w:rsid w:val="0058714D"/>
    <w:rsid w:val="00590DE7"/>
    <w:rsid w:val="00592910"/>
    <w:rsid w:val="005952D5"/>
    <w:rsid w:val="0059564A"/>
    <w:rsid w:val="005A20DC"/>
    <w:rsid w:val="005A38A5"/>
    <w:rsid w:val="005A6BE7"/>
    <w:rsid w:val="005A7D04"/>
    <w:rsid w:val="005B6CF4"/>
    <w:rsid w:val="005C1524"/>
    <w:rsid w:val="005C190E"/>
    <w:rsid w:val="005C57DA"/>
    <w:rsid w:val="005D2763"/>
    <w:rsid w:val="005D4378"/>
    <w:rsid w:val="005D68AE"/>
    <w:rsid w:val="005E104D"/>
    <w:rsid w:val="005E4AF2"/>
    <w:rsid w:val="005F2895"/>
    <w:rsid w:val="005F6CAF"/>
    <w:rsid w:val="005F72FA"/>
    <w:rsid w:val="005F7341"/>
    <w:rsid w:val="00610E7F"/>
    <w:rsid w:val="00616EE6"/>
    <w:rsid w:val="00622E65"/>
    <w:rsid w:val="0062368A"/>
    <w:rsid w:val="006244ED"/>
    <w:rsid w:val="006251D2"/>
    <w:rsid w:val="006300AA"/>
    <w:rsid w:val="006400B9"/>
    <w:rsid w:val="00641F19"/>
    <w:rsid w:val="00642549"/>
    <w:rsid w:val="00643408"/>
    <w:rsid w:val="00644A0D"/>
    <w:rsid w:val="00646875"/>
    <w:rsid w:val="006516BA"/>
    <w:rsid w:val="006525D9"/>
    <w:rsid w:val="00653AF1"/>
    <w:rsid w:val="006604BE"/>
    <w:rsid w:val="006642D4"/>
    <w:rsid w:val="00676075"/>
    <w:rsid w:val="00676B7A"/>
    <w:rsid w:val="00683FDE"/>
    <w:rsid w:val="00686996"/>
    <w:rsid w:val="006937DF"/>
    <w:rsid w:val="00693981"/>
    <w:rsid w:val="006948CA"/>
    <w:rsid w:val="00695011"/>
    <w:rsid w:val="006A3DA7"/>
    <w:rsid w:val="006B0169"/>
    <w:rsid w:val="006B0737"/>
    <w:rsid w:val="006B1A71"/>
    <w:rsid w:val="006B1C5D"/>
    <w:rsid w:val="006B2FBD"/>
    <w:rsid w:val="006B5BB8"/>
    <w:rsid w:val="006B60FE"/>
    <w:rsid w:val="006B78B5"/>
    <w:rsid w:val="006B7D7A"/>
    <w:rsid w:val="006C0214"/>
    <w:rsid w:val="006D2952"/>
    <w:rsid w:val="006D4DCE"/>
    <w:rsid w:val="006D5DC3"/>
    <w:rsid w:val="006D7E84"/>
    <w:rsid w:val="006E1DAA"/>
    <w:rsid w:val="006E397C"/>
    <w:rsid w:val="006E632B"/>
    <w:rsid w:val="006E7B55"/>
    <w:rsid w:val="006F2570"/>
    <w:rsid w:val="006F3B58"/>
    <w:rsid w:val="006F5A71"/>
    <w:rsid w:val="0071089F"/>
    <w:rsid w:val="007115EC"/>
    <w:rsid w:val="00713502"/>
    <w:rsid w:val="00713962"/>
    <w:rsid w:val="00714DAC"/>
    <w:rsid w:val="0071669A"/>
    <w:rsid w:val="00720A3B"/>
    <w:rsid w:val="0072395F"/>
    <w:rsid w:val="00730CBC"/>
    <w:rsid w:val="00731827"/>
    <w:rsid w:val="00732CBB"/>
    <w:rsid w:val="00734434"/>
    <w:rsid w:val="00734A40"/>
    <w:rsid w:val="007361EE"/>
    <w:rsid w:val="0074355C"/>
    <w:rsid w:val="00745105"/>
    <w:rsid w:val="00751364"/>
    <w:rsid w:val="00754BCB"/>
    <w:rsid w:val="007573EB"/>
    <w:rsid w:val="00757E99"/>
    <w:rsid w:val="00757EEB"/>
    <w:rsid w:val="00764E80"/>
    <w:rsid w:val="00774439"/>
    <w:rsid w:val="00775029"/>
    <w:rsid w:val="0078344A"/>
    <w:rsid w:val="007851AF"/>
    <w:rsid w:val="00785923"/>
    <w:rsid w:val="00790D2C"/>
    <w:rsid w:val="0079204F"/>
    <w:rsid w:val="00792936"/>
    <w:rsid w:val="007A29F5"/>
    <w:rsid w:val="007A7063"/>
    <w:rsid w:val="007B2951"/>
    <w:rsid w:val="007B567E"/>
    <w:rsid w:val="007C51ED"/>
    <w:rsid w:val="007C75C8"/>
    <w:rsid w:val="007D0D63"/>
    <w:rsid w:val="007D1FBF"/>
    <w:rsid w:val="007E533D"/>
    <w:rsid w:val="007E6362"/>
    <w:rsid w:val="007F7C50"/>
    <w:rsid w:val="0080110D"/>
    <w:rsid w:val="00803C0C"/>
    <w:rsid w:val="0080575C"/>
    <w:rsid w:val="0081256C"/>
    <w:rsid w:val="00820926"/>
    <w:rsid w:val="00825F14"/>
    <w:rsid w:val="0083114E"/>
    <w:rsid w:val="00831D27"/>
    <w:rsid w:val="00835EBE"/>
    <w:rsid w:val="0084378E"/>
    <w:rsid w:val="0085111B"/>
    <w:rsid w:val="008568B2"/>
    <w:rsid w:val="00860BFB"/>
    <w:rsid w:val="008716AB"/>
    <w:rsid w:val="0087350E"/>
    <w:rsid w:val="0087434B"/>
    <w:rsid w:val="00874BA5"/>
    <w:rsid w:val="00881A04"/>
    <w:rsid w:val="00893807"/>
    <w:rsid w:val="00895738"/>
    <w:rsid w:val="00896C5D"/>
    <w:rsid w:val="008A0AB4"/>
    <w:rsid w:val="008A3010"/>
    <w:rsid w:val="008A309C"/>
    <w:rsid w:val="008A3C0F"/>
    <w:rsid w:val="008A431B"/>
    <w:rsid w:val="008A7560"/>
    <w:rsid w:val="008A786A"/>
    <w:rsid w:val="008B0749"/>
    <w:rsid w:val="008B3A5E"/>
    <w:rsid w:val="008B3F7C"/>
    <w:rsid w:val="008B5B29"/>
    <w:rsid w:val="008C001E"/>
    <w:rsid w:val="008C090B"/>
    <w:rsid w:val="008C0E32"/>
    <w:rsid w:val="008C1ACC"/>
    <w:rsid w:val="008C2843"/>
    <w:rsid w:val="008C2AE0"/>
    <w:rsid w:val="008C3597"/>
    <w:rsid w:val="008C4D5D"/>
    <w:rsid w:val="008D0AAB"/>
    <w:rsid w:val="008D15EE"/>
    <w:rsid w:val="008D2A01"/>
    <w:rsid w:val="008D5724"/>
    <w:rsid w:val="008E03FB"/>
    <w:rsid w:val="008E134C"/>
    <w:rsid w:val="008E34F7"/>
    <w:rsid w:val="008F0E14"/>
    <w:rsid w:val="00904D52"/>
    <w:rsid w:val="00910B73"/>
    <w:rsid w:val="009110C2"/>
    <w:rsid w:val="00912EDF"/>
    <w:rsid w:val="00920C92"/>
    <w:rsid w:val="00920EFF"/>
    <w:rsid w:val="009244A9"/>
    <w:rsid w:val="00930D62"/>
    <w:rsid w:val="009318F5"/>
    <w:rsid w:val="009359E8"/>
    <w:rsid w:val="00935F0F"/>
    <w:rsid w:val="009408F4"/>
    <w:rsid w:val="00940AB5"/>
    <w:rsid w:val="00941653"/>
    <w:rsid w:val="00944623"/>
    <w:rsid w:val="00944E9B"/>
    <w:rsid w:val="009516BF"/>
    <w:rsid w:val="00957E4F"/>
    <w:rsid w:val="00957F6B"/>
    <w:rsid w:val="009662B8"/>
    <w:rsid w:val="00966B80"/>
    <w:rsid w:val="00967213"/>
    <w:rsid w:val="0096778C"/>
    <w:rsid w:val="00967E1A"/>
    <w:rsid w:val="009735DB"/>
    <w:rsid w:val="00976585"/>
    <w:rsid w:val="00976DDE"/>
    <w:rsid w:val="00983F37"/>
    <w:rsid w:val="00985402"/>
    <w:rsid w:val="009856E8"/>
    <w:rsid w:val="00991294"/>
    <w:rsid w:val="0099199E"/>
    <w:rsid w:val="0099234E"/>
    <w:rsid w:val="0099248F"/>
    <w:rsid w:val="0099436F"/>
    <w:rsid w:val="009A43FB"/>
    <w:rsid w:val="009A57AC"/>
    <w:rsid w:val="009A697E"/>
    <w:rsid w:val="009B006B"/>
    <w:rsid w:val="009C2F34"/>
    <w:rsid w:val="009C31D7"/>
    <w:rsid w:val="009C57CA"/>
    <w:rsid w:val="009C5AB9"/>
    <w:rsid w:val="009D1C91"/>
    <w:rsid w:val="009D23AE"/>
    <w:rsid w:val="009D62F0"/>
    <w:rsid w:val="009E013B"/>
    <w:rsid w:val="009E3368"/>
    <w:rsid w:val="00A00A78"/>
    <w:rsid w:val="00A0126E"/>
    <w:rsid w:val="00A0701B"/>
    <w:rsid w:val="00A11A15"/>
    <w:rsid w:val="00A13665"/>
    <w:rsid w:val="00A20C8A"/>
    <w:rsid w:val="00A21AB3"/>
    <w:rsid w:val="00A23123"/>
    <w:rsid w:val="00A30EE6"/>
    <w:rsid w:val="00A31AA8"/>
    <w:rsid w:val="00A34595"/>
    <w:rsid w:val="00A34778"/>
    <w:rsid w:val="00A35B64"/>
    <w:rsid w:val="00A37325"/>
    <w:rsid w:val="00A4073D"/>
    <w:rsid w:val="00A40E75"/>
    <w:rsid w:val="00A45AB0"/>
    <w:rsid w:val="00A62359"/>
    <w:rsid w:val="00A633F1"/>
    <w:rsid w:val="00A643F4"/>
    <w:rsid w:val="00A648E5"/>
    <w:rsid w:val="00A65961"/>
    <w:rsid w:val="00A665EA"/>
    <w:rsid w:val="00A67B0B"/>
    <w:rsid w:val="00A75286"/>
    <w:rsid w:val="00A77796"/>
    <w:rsid w:val="00A80217"/>
    <w:rsid w:val="00A84A1E"/>
    <w:rsid w:val="00A8581D"/>
    <w:rsid w:val="00A85B07"/>
    <w:rsid w:val="00A87193"/>
    <w:rsid w:val="00A90120"/>
    <w:rsid w:val="00A90513"/>
    <w:rsid w:val="00AA2C24"/>
    <w:rsid w:val="00AA799E"/>
    <w:rsid w:val="00AB4603"/>
    <w:rsid w:val="00AB7A13"/>
    <w:rsid w:val="00AC53BA"/>
    <w:rsid w:val="00AC59DF"/>
    <w:rsid w:val="00AC5B98"/>
    <w:rsid w:val="00AD5922"/>
    <w:rsid w:val="00AE3D2A"/>
    <w:rsid w:val="00AE6E8B"/>
    <w:rsid w:val="00AF44F7"/>
    <w:rsid w:val="00AF514B"/>
    <w:rsid w:val="00AF5709"/>
    <w:rsid w:val="00B01BC9"/>
    <w:rsid w:val="00B02377"/>
    <w:rsid w:val="00B0313D"/>
    <w:rsid w:val="00B03D45"/>
    <w:rsid w:val="00B14B5B"/>
    <w:rsid w:val="00B17F6D"/>
    <w:rsid w:val="00B20E43"/>
    <w:rsid w:val="00B2759B"/>
    <w:rsid w:val="00B35599"/>
    <w:rsid w:val="00B37957"/>
    <w:rsid w:val="00B44BA5"/>
    <w:rsid w:val="00B55E17"/>
    <w:rsid w:val="00B62937"/>
    <w:rsid w:val="00B656F1"/>
    <w:rsid w:val="00B661D7"/>
    <w:rsid w:val="00B679CA"/>
    <w:rsid w:val="00B75777"/>
    <w:rsid w:val="00B82A56"/>
    <w:rsid w:val="00B830F1"/>
    <w:rsid w:val="00B87594"/>
    <w:rsid w:val="00B90D22"/>
    <w:rsid w:val="00B91F4F"/>
    <w:rsid w:val="00B95DB2"/>
    <w:rsid w:val="00B96DD3"/>
    <w:rsid w:val="00BA60E6"/>
    <w:rsid w:val="00BA619D"/>
    <w:rsid w:val="00BA7400"/>
    <w:rsid w:val="00BB0132"/>
    <w:rsid w:val="00BB1E7E"/>
    <w:rsid w:val="00BB69F0"/>
    <w:rsid w:val="00BC2B81"/>
    <w:rsid w:val="00BC3B26"/>
    <w:rsid w:val="00BC57FD"/>
    <w:rsid w:val="00BD1F67"/>
    <w:rsid w:val="00BD7F2A"/>
    <w:rsid w:val="00BE0F82"/>
    <w:rsid w:val="00BE25CE"/>
    <w:rsid w:val="00BF1388"/>
    <w:rsid w:val="00BF3421"/>
    <w:rsid w:val="00BF52B8"/>
    <w:rsid w:val="00BF5727"/>
    <w:rsid w:val="00BF5B1A"/>
    <w:rsid w:val="00BF6EDA"/>
    <w:rsid w:val="00C01A78"/>
    <w:rsid w:val="00C059E9"/>
    <w:rsid w:val="00C07B23"/>
    <w:rsid w:val="00C12E48"/>
    <w:rsid w:val="00C1616D"/>
    <w:rsid w:val="00C16250"/>
    <w:rsid w:val="00C17EB4"/>
    <w:rsid w:val="00C23A3A"/>
    <w:rsid w:val="00C24018"/>
    <w:rsid w:val="00C24FBA"/>
    <w:rsid w:val="00C27B56"/>
    <w:rsid w:val="00C27D81"/>
    <w:rsid w:val="00C32A2D"/>
    <w:rsid w:val="00C33D9E"/>
    <w:rsid w:val="00C36702"/>
    <w:rsid w:val="00C37855"/>
    <w:rsid w:val="00C45C87"/>
    <w:rsid w:val="00C4748C"/>
    <w:rsid w:val="00C5225D"/>
    <w:rsid w:val="00C529EA"/>
    <w:rsid w:val="00C53444"/>
    <w:rsid w:val="00C53CFF"/>
    <w:rsid w:val="00C57B5A"/>
    <w:rsid w:val="00C60A7B"/>
    <w:rsid w:val="00C67209"/>
    <w:rsid w:val="00C67F61"/>
    <w:rsid w:val="00C718D0"/>
    <w:rsid w:val="00C71E7D"/>
    <w:rsid w:val="00C729B2"/>
    <w:rsid w:val="00C84C04"/>
    <w:rsid w:val="00C857D2"/>
    <w:rsid w:val="00C900A2"/>
    <w:rsid w:val="00C92C26"/>
    <w:rsid w:val="00C94D0C"/>
    <w:rsid w:val="00CA43F3"/>
    <w:rsid w:val="00CA4F4F"/>
    <w:rsid w:val="00CB2694"/>
    <w:rsid w:val="00CB584C"/>
    <w:rsid w:val="00CB6B89"/>
    <w:rsid w:val="00CB7E19"/>
    <w:rsid w:val="00CC3F71"/>
    <w:rsid w:val="00CC51A9"/>
    <w:rsid w:val="00CC645F"/>
    <w:rsid w:val="00CD2BA0"/>
    <w:rsid w:val="00CD662E"/>
    <w:rsid w:val="00CE5B9B"/>
    <w:rsid w:val="00CF3692"/>
    <w:rsid w:val="00CF5DB2"/>
    <w:rsid w:val="00D01C25"/>
    <w:rsid w:val="00D05A71"/>
    <w:rsid w:val="00D11ACB"/>
    <w:rsid w:val="00D14B15"/>
    <w:rsid w:val="00D16C4F"/>
    <w:rsid w:val="00D178C1"/>
    <w:rsid w:val="00D2010F"/>
    <w:rsid w:val="00D21917"/>
    <w:rsid w:val="00D21DC2"/>
    <w:rsid w:val="00D31D11"/>
    <w:rsid w:val="00D329D1"/>
    <w:rsid w:val="00D336CA"/>
    <w:rsid w:val="00D40670"/>
    <w:rsid w:val="00D4368C"/>
    <w:rsid w:val="00D467AD"/>
    <w:rsid w:val="00D46AA4"/>
    <w:rsid w:val="00D4739B"/>
    <w:rsid w:val="00D52BDA"/>
    <w:rsid w:val="00D52EFE"/>
    <w:rsid w:val="00D54393"/>
    <w:rsid w:val="00D55E87"/>
    <w:rsid w:val="00D564FB"/>
    <w:rsid w:val="00D60136"/>
    <w:rsid w:val="00D62E59"/>
    <w:rsid w:val="00D661DE"/>
    <w:rsid w:val="00D67ECB"/>
    <w:rsid w:val="00D704B5"/>
    <w:rsid w:val="00D71A7B"/>
    <w:rsid w:val="00D74CFE"/>
    <w:rsid w:val="00D76609"/>
    <w:rsid w:val="00D8091B"/>
    <w:rsid w:val="00D809E8"/>
    <w:rsid w:val="00D810C5"/>
    <w:rsid w:val="00D822E4"/>
    <w:rsid w:val="00D92C37"/>
    <w:rsid w:val="00D97363"/>
    <w:rsid w:val="00DA4D1B"/>
    <w:rsid w:val="00DA5A8D"/>
    <w:rsid w:val="00DA6F1C"/>
    <w:rsid w:val="00DB01B4"/>
    <w:rsid w:val="00DB7785"/>
    <w:rsid w:val="00DC0EC1"/>
    <w:rsid w:val="00DC21D5"/>
    <w:rsid w:val="00DC2C18"/>
    <w:rsid w:val="00DC6D8A"/>
    <w:rsid w:val="00DD10E0"/>
    <w:rsid w:val="00DD18F3"/>
    <w:rsid w:val="00DD571E"/>
    <w:rsid w:val="00DE2D40"/>
    <w:rsid w:val="00DE4720"/>
    <w:rsid w:val="00DE4841"/>
    <w:rsid w:val="00DE7525"/>
    <w:rsid w:val="00DF13EB"/>
    <w:rsid w:val="00DF31AD"/>
    <w:rsid w:val="00DF3B68"/>
    <w:rsid w:val="00DF5973"/>
    <w:rsid w:val="00DF6058"/>
    <w:rsid w:val="00E007C5"/>
    <w:rsid w:val="00E02274"/>
    <w:rsid w:val="00E0313F"/>
    <w:rsid w:val="00E044D9"/>
    <w:rsid w:val="00E05263"/>
    <w:rsid w:val="00E170E3"/>
    <w:rsid w:val="00E203EE"/>
    <w:rsid w:val="00E23B9C"/>
    <w:rsid w:val="00E25BE0"/>
    <w:rsid w:val="00E27669"/>
    <w:rsid w:val="00E33E77"/>
    <w:rsid w:val="00E36BE5"/>
    <w:rsid w:val="00E3762C"/>
    <w:rsid w:val="00E37931"/>
    <w:rsid w:val="00E44334"/>
    <w:rsid w:val="00E46024"/>
    <w:rsid w:val="00E5013B"/>
    <w:rsid w:val="00E517F2"/>
    <w:rsid w:val="00E54D54"/>
    <w:rsid w:val="00E5713E"/>
    <w:rsid w:val="00E5783F"/>
    <w:rsid w:val="00E631AE"/>
    <w:rsid w:val="00E66006"/>
    <w:rsid w:val="00E66A02"/>
    <w:rsid w:val="00E67D00"/>
    <w:rsid w:val="00E71210"/>
    <w:rsid w:val="00E728BA"/>
    <w:rsid w:val="00E76319"/>
    <w:rsid w:val="00E76E30"/>
    <w:rsid w:val="00E82FAA"/>
    <w:rsid w:val="00E874C9"/>
    <w:rsid w:val="00E87935"/>
    <w:rsid w:val="00E90524"/>
    <w:rsid w:val="00E90DEB"/>
    <w:rsid w:val="00E92261"/>
    <w:rsid w:val="00EA0944"/>
    <w:rsid w:val="00EA0FD8"/>
    <w:rsid w:val="00EA1224"/>
    <w:rsid w:val="00EA310E"/>
    <w:rsid w:val="00EA3B92"/>
    <w:rsid w:val="00EA48FD"/>
    <w:rsid w:val="00EB1AF5"/>
    <w:rsid w:val="00EB4210"/>
    <w:rsid w:val="00EB4244"/>
    <w:rsid w:val="00EB4ED8"/>
    <w:rsid w:val="00EC1781"/>
    <w:rsid w:val="00ED2CDC"/>
    <w:rsid w:val="00ED3C36"/>
    <w:rsid w:val="00ED7C06"/>
    <w:rsid w:val="00EE4FFD"/>
    <w:rsid w:val="00EE59DD"/>
    <w:rsid w:val="00EE62CE"/>
    <w:rsid w:val="00EE6738"/>
    <w:rsid w:val="00EE6D04"/>
    <w:rsid w:val="00EF1AAA"/>
    <w:rsid w:val="00EF1D71"/>
    <w:rsid w:val="00EF2BF3"/>
    <w:rsid w:val="00EF3D1B"/>
    <w:rsid w:val="00EF5C05"/>
    <w:rsid w:val="00EF602F"/>
    <w:rsid w:val="00EF79AD"/>
    <w:rsid w:val="00EF7A1C"/>
    <w:rsid w:val="00F0268D"/>
    <w:rsid w:val="00F10FDB"/>
    <w:rsid w:val="00F11C23"/>
    <w:rsid w:val="00F12745"/>
    <w:rsid w:val="00F20B7A"/>
    <w:rsid w:val="00F24F06"/>
    <w:rsid w:val="00F264C5"/>
    <w:rsid w:val="00F27899"/>
    <w:rsid w:val="00F323B8"/>
    <w:rsid w:val="00F32CDA"/>
    <w:rsid w:val="00F34248"/>
    <w:rsid w:val="00F35855"/>
    <w:rsid w:val="00F37FC2"/>
    <w:rsid w:val="00F52E34"/>
    <w:rsid w:val="00F5524A"/>
    <w:rsid w:val="00F633D0"/>
    <w:rsid w:val="00F64004"/>
    <w:rsid w:val="00F6497F"/>
    <w:rsid w:val="00F66725"/>
    <w:rsid w:val="00F7148F"/>
    <w:rsid w:val="00F8485E"/>
    <w:rsid w:val="00F86811"/>
    <w:rsid w:val="00F93B29"/>
    <w:rsid w:val="00F95F60"/>
    <w:rsid w:val="00F95FB0"/>
    <w:rsid w:val="00FB0FD3"/>
    <w:rsid w:val="00FB13EA"/>
    <w:rsid w:val="00FB2861"/>
    <w:rsid w:val="00FB306D"/>
    <w:rsid w:val="00FB728D"/>
    <w:rsid w:val="00FC5247"/>
    <w:rsid w:val="00FC53E4"/>
    <w:rsid w:val="00FD1ED3"/>
    <w:rsid w:val="00FD24A1"/>
    <w:rsid w:val="00FD254A"/>
    <w:rsid w:val="00FD4249"/>
    <w:rsid w:val="00FD4456"/>
    <w:rsid w:val="00FE2B53"/>
    <w:rsid w:val="00FE3A55"/>
    <w:rsid w:val="00FF149B"/>
    <w:rsid w:val="00FF54B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FC48446D-5709-4D7D-AB36-AE3F68D6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04"/>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5CA7"/>
    <w:pPr>
      <w:tabs>
        <w:tab w:val="center" w:pos="4252"/>
        <w:tab w:val="right" w:pos="8504"/>
      </w:tabs>
    </w:pPr>
    <w:rPr>
      <w:rFonts w:ascii="Interstate-Light" w:hAnsi="Interstate-Light"/>
      <w:sz w:val="24"/>
      <w:szCs w:val="20"/>
    </w:rPr>
  </w:style>
  <w:style w:type="character" w:customStyle="1" w:styleId="EncabezadoCar">
    <w:name w:val="Encabezado Car"/>
    <w:basedOn w:val="Fuentedeprrafopredeter"/>
    <w:link w:val="Encabezado"/>
    <w:uiPriority w:val="99"/>
    <w:locked/>
    <w:rsid w:val="001B5CA7"/>
    <w:rPr>
      <w:rFonts w:ascii="Interstate-Light" w:hAnsi="Interstate-Light" w:cs="Times New Roman"/>
      <w:sz w:val="20"/>
      <w:lang w:val="en-GB" w:eastAsia="en-GB"/>
    </w:rPr>
  </w:style>
  <w:style w:type="paragraph" w:styleId="Piedepgina">
    <w:name w:val="footer"/>
    <w:basedOn w:val="Normal"/>
    <w:link w:val="PiedepginaCar"/>
    <w:uiPriority w:val="99"/>
    <w:rsid w:val="001B5CA7"/>
    <w:pPr>
      <w:tabs>
        <w:tab w:val="center" w:pos="4252"/>
        <w:tab w:val="right" w:pos="8504"/>
      </w:tabs>
    </w:pPr>
    <w:rPr>
      <w:rFonts w:ascii="Interstate-Light" w:hAnsi="Interstate-Light"/>
      <w:sz w:val="24"/>
      <w:szCs w:val="20"/>
    </w:rPr>
  </w:style>
  <w:style w:type="character" w:customStyle="1" w:styleId="PiedepginaCar">
    <w:name w:val="Pie de página Car"/>
    <w:basedOn w:val="Fuentedeprrafopredeter"/>
    <w:link w:val="Piedepgina"/>
    <w:uiPriority w:val="99"/>
    <w:locked/>
    <w:rsid w:val="001B5CA7"/>
    <w:rPr>
      <w:rFonts w:ascii="Interstate-Light" w:hAnsi="Interstate-Light" w:cs="Times New Roman"/>
      <w:sz w:val="20"/>
      <w:lang w:val="en-GB" w:eastAsia="en-GB"/>
    </w:rPr>
  </w:style>
  <w:style w:type="paragraph" w:customStyle="1" w:styleId="IBtexto">
    <w:name w:val="IB texto"/>
    <w:basedOn w:val="Normal"/>
    <w:uiPriority w:val="99"/>
    <w:rsid w:val="001B5CA7"/>
    <w:pPr>
      <w:spacing w:line="320" w:lineRule="exact"/>
      <w:ind w:left="397" w:right="737"/>
    </w:pPr>
  </w:style>
  <w:style w:type="paragraph" w:styleId="Prrafodelista">
    <w:name w:val="List Paragraph"/>
    <w:basedOn w:val="Normal"/>
    <w:uiPriority w:val="34"/>
    <w:qFormat/>
    <w:rsid w:val="001B5CA7"/>
    <w:pPr>
      <w:ind w:left="720"/>
      <w:contextualSpacing/>
    </w:pPr>
  </w:style>
  <w:style w:type="character" w:styleId="Hipervnculo">
    <w:name w:val="Hyperlink"/>
    <w:basedOn w:val="Fuentedeprrafopredeter"/>
    <w:uiPriority w:val="99"/>
    <w:rsid w:val="006604BE"/>
    <w:rPr>
      <w:rFonts w:cs="Times New Roman"/>
      <w:color w:val="0000FF"/>
      <w:u w:val="single"/>
    </w:rPr>
  </w:style>
  <w:style w:type="character" w:styleId="Hipervnculovisitado">
    <w:name w:val="FollowedHyperlink"/>
    <w:basedOn w:val="Fuentedeprrafopredeter"/>
    <w:uiPriority w:val="99"/>
    <w:semiHidden/>
    <w:rsid w:val="004C7B91"/>
    <w:rPr>
      <w:rFonts w:cs="Times New Roman"/>
      <w:color w:val="800080"/>
      <w:u w:val="single"/>
    </w:rPr>
  </w:style>
  <w:style w:type="paragraph" w:styleId="Mapadeldocumento">
    <w:name w:val="Document Map"/>
    <w:basedOn w:val="Normal"/>
    <w:link w:val="MapadeldocumentoCar"/>
    <w:uiPriority w:val="99"/>
    <w:semiHidden/>
    <w:rsid w:val="008716AB"/>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775029"/>
    <w:rPr>
      <w:rFonts w:ascii="Times New Roman" w:hAnsi="Times New Roman" w:cs="Times New Roman"/>
      <w:sz w:val="2"/>
      <w:lang w:val="en-GB" w:eastAsia="en-GB"/>
    </w:rPr>
  </w:style>
  <w:style w:type="character" w:customStyle="1" w:styleId="A4">
    <w:name w:val="A4"/>
    <w:uiPriority w:val="99"/>
    <w:rsid w:val="00BF1388"/>
    <w:rPr>
      <w:color w:val="000000"/>
      <w:sz w:val="23"/>
    </w:rPr>
  </w:style>
  <w:style w:type="character" w:styleId="Nmerodepgina">
    <w:name w:val="page number"/>
    <w:basedOn w:val="Fuentedeprrafopredeter"/>
    <w:uiPriority w:val="99"/>
    <w:semiHidden/>
    <w:unhideWhenUsed/>
    <w:rsid w:val="00714DAC"/>
  </w:style>
  <w:style w:type="paragraph" w:styleId="Textodeglobo">
    <w:name w:val="Balloon Text"/>
    <w:basedOn w:val="Normal"/>
    <w:link w:val="TextodegloboCar"/>
    <w:uiPriority w:val="99"/>
    <w:semiHidden/>
    <w:unhideWhenUsed/>
    <w:rsid w:val="00C94D0C"/>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D0C"/>
    <w:rPr>
      <w:rFonts w:ascii="Tahoma" w:hAnsi="Tahoma" w:cs="Tahoma"/>
      <w:sz w:val="16"/>
      <w:szCs w:val="16"/>
    </w:rPr>
  </w:style>
  <w:style w:type="character" w:customStyle="1" w:styleId="cuerpo">
    <w:name w:val="cuerpo"/>
    <w:basedOn w:val="Fuentedeprrafopredeter"/>
    <w:rsid w:val="00C94D0C"/>
  </w:style>
  <w:style w:type="paragraph" w:customStyle="1" w:styleId="Default">
    <w:name w:val="Default"/>
    <w:rsid w:val="008C2AE0"/>
    <w:pPr>
      <w:autoSpaceDE w:val="0"/>
      <w:autoSpaceDN w:val="0"/>
      <w:adjustRightInd w:val="0"/>
    </w:pPr>
    <w:rPr>
      <w:rFonts w:ascii="Lato" w:hAnsi="Lato" w:cs="Lato"/>
      <w:color w:val="000000"/>
      <w:sz w:val="24"/>
      <w:szCs w:val="24"/>
      <w:lang w:val="es-ES" w:bidi="ar-SA"/>
    </w:rPr>
  </w:style>
  <w:style w:type="paragraph" w:customStyle="1" w:styleId="Pa1">
    <w:name w:val="Pa1"/>
    <w:basedOn w:val="Default"/>
    <w:next w:val="Default"/>
    <w:uiPriority w:val="99"/>
    <w:rsid w:val="008C2AE0"/>
    <w:pPr>
      <w:spacing w:line="241" w:lineRule="atLeast"/>
    </w:pPr>
    <w:rPr>
      <w:rFonts w:cs="Times New Roman"/>
      <w:color w:val="auto"/>
    </w:rPr>
  </w:style>
  <w:style w:type="character" w:customStyle="1" w:styleId="A1">
    <w:name w:val="A1"/>
    <w:uiPriority w:val="99"/>
    <w:rsid w:val="008C2AE0"/>
    <w:rPr>
      <w:rFonts w:cs="Lato"/>
      <w:color w:val="000000"/>
      <w:sz w:val="17"/>
      <w:szCs w:val="17"/>
    </w:rPr>
  </w:style>
  <w:style w:type="paragraph" w:customStyle="1" w:styleId="Pa2">
    <w:name w:val="Pa2"/>
    <w:basedOn w:val="Default"/>
    <w:next w:val="Default"/>
    <w:uiPriority w:val="99"/>
    <w:rsid w:val="008C2AE0"/>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5052">
      <w:bodyDiv w:val="1"/>
      <w:marLeft w:val="0"/>
      <w:marRight w:val="0"/>
      <w:marTop w:val="0"/>
      <w:marBottom w:val="0"/>
      <w:divBdr>
        <w:top w:val="none" w:sz="0" w:space="0" w:color="auto"/>
        <w:left w:val="none" w:sz="0" w:space="0" w:color="auto"/>
        <w:bottom w:val="none" w:sz="0" w:space="0" w:color="auto"/>
        <w:right w:val="none" w:sz="0" w:space="0" w:color="auto"/>
      </w:divBdr>
    </w:div>
    <w:div w:id="13317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eioa.udala" TargetMode="External"/><Relationship Id="rId13" Type="http://schemas.openxmlformats.org/officeDocument/2006/relationships/hyperlink" Target="https://twitter.com/leioaudal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leioa.udal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oa.net" TargetMode="External"/><Relationship Id="rId5" Type="http://schemas.openxmlformats.org/officeDocument/2006/relationships/webSettings" Target="webSettings.xml"/><Relationship Id="rId15" Type="http://schemas.openxmlformats.org/officeDocument/2006/relationships/hyperlink" Target="http://www.leioa.net" TargetMode="External"/><Relationship Id="rId10" Type="http://schemas.openxmlformats.org/officeDocument/2006/relationships/hyperlink" Target="https://www.instagram.com/leioaudal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leioaudala" TargetMode="External"/><Relationship Id="rId14" Type="http://schemas.openxmlformats.org/officeDocument/2006/relationships/hyperlink" Target="https://www.instagram.com/leioaudal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2015%20Nueva%20Corporacion\PLANTILLAS\NOTA%20PRENSA%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0FD9-EB1A-4D35-863E-1D4CBB23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PRENSA 2016.dot</Template>
  <TotalTime>852</TotalTime>
  <Pages>6</Pages>
  <Words>1651</Words>
  <Characters>9688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ZINEBI INAUGURARÁ EL 18 DE NOVIEMBRE SU 58ª EDICIÓN CON LA PROYECCIÓN DE LOS CORTOMETRAJES VASCOS A CONCURSO Y LA ENTREGA DEL MIKELDI DE HONOR AL CINEASTA JAIME CHÁVARRI</vt:lpstr>
    </vt:vector>
  </TitlesOfParts>
  <Company>Ayuntamiento de Bilbao</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ZINEBI INAUGURARÁ EL 18 DE NOVIEMBRE SU 58ª EDICIÓN CON LA PROYECCIÓN DE LOS CORTOMETRAJES VASCOS A CONCURSO Y LA ENTREGA DEL MIKELDI DE HONOR AL CINEASTA JAIME CHÁVARRI</dc:title>
  <dc:creator>Usuario de Windows</dc:creator>
  <cp:lastModifiedBy>Alkatetza03</cp:lastModifiedBy>
  <cp:revision>206</cp:revision>
  <cp:lastPrinted>2024-12-18T11:27:00Z</cp:lastPrinted>
  <dcterms:created xsi:type="dcterms:W3CDTF">2023-09-13T12:50:00Z</dcterms:created>
  <dcterms:modified xsi:type="dcterms:W3CDTF">2024-12-18T11:27:00Z</dcterms:modified>
</cp:coreProperties>
</file>